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BD13" w14:textId="77777777" w:rsidR="00537C30" w:rsidRPr="001219C9" w:rsidRDefault="00D539CC" w:rsidP="00611705">
      <w:pPr>
        <w:pStyle w:val="Heading1"/>
        <w:spacing w:before="120"/>
        <w:rPr>
          <w:rFonts w:asciiTheme="minorHAnsi" w:hAnsiTheme="minorHAnsi"/>
          <w:b/>
          <w:bCs w:val="0"/>
          <w:i w:val="0"/>
          <w:iCs/>
          <w:color w:val="FF0000"/>
          <w:sz w:val="36"/>
          <w:szCs w:val="36"/>
        </w:rPr>
        <w:sectPr w:rsidR="00537C30" w:rsidRPr="001219C9" w:rsidSect="00074083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1152" w:bottom="720" w:left="1152" w:header="720" w:footer="720" w:gutter="0"/>
          <w:cols w:sep="1" w:space="720"/>
          <w:noEndnote/>
        </w:sectPr>
      </w:pPr>
      <w:r w:rsidRPr="002E3973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91440" distR="91440" simplePos="0" relativeHeight="251661312" behindDoc="1" locked="0" layoutInCell="1" allowOverlap="1" wp14:anchorId="681EDD06" wp14:editId="42BC1800">
                <wp:simplePos x="0" y="0"/>
                <wp:positionH relativeFrom="margin">
                  <wp:posOffset>4564380</wp:posOffset>
                </wp:positionH>
                <wp:positionV relativeFrom="page">
                  <wp:posOffset>1905000</wp:posOffset>
                </wp:positionV>
                <wp:extent cx="2267585" cy="7239000"/>
                <wp:effectExtent l="19050" t="19050" r="1841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723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4A97B" w14:textId="283D5874" w:rsidR="003C711E" w:rsidRDefault="00E86B7F" w:rsidP="00673478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E98"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E43C71" w:rsidRPr="003D4E98"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alendar Events</w:t>
                            </w:r>
                          </w:p>
                          <w:p w14:paraId="3F3BDAD0" w14:textId="77777777" w:rsidR="00CB1B61" w:rsidRPr="00CB1B61" w:rsidRDefault="00CB1B61" w:rsidP="00CB1B61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2504D798" w14:textId="45CF9A0A" w:rsidR="00EC558C" w:rsidRDefault="00EC558C" w:rsidP="00EC558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0A01169" w14:textId="3105D402" w:rsidR="00525247" w:rsidRDefault="00525247" w:rsidP="00EC558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</w:pPr>
                            <w:r w:rsidRP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November 1</w:t>
                            </w:r>
                            <w:r w:rsidRP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st</w:t>
                            </w:r>
                          </w:p>
                          <w:p w14:paraId="42503857" w14:textId="5307F172" w:rsidR="00525247" w:rsidRDefault="00525247" w:rsidP="00525247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CLOSED </w:t>
                            </w:r>
                          </w:p>
                          <w:p w14:paraId="7435D13D" w14:textId="77777777" w:rsidR="00525247" w:rsidRPr="00EC558C" w:rsidRDefault="00525247" w:rsidP="0052524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57C3D86" w14:textId="03F20D8E" w:rsidR="00DE3B17" w:rsidRDefault="00525247" w:rsidP="002414F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50158349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November 8</w:t>
                            </w:r>
                            <w:r w:rsidRPr="005252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23EC4FE2" w14:textId="3B8F5609" w:rsidR="00525247" w:rsidRDefault="00525247" w:rsidP="002414F0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5247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PTA Meeting 6:30 – virtual</w:t>
                            </w:r>
                          </w:p>
                          <w:p w14:paraId="3CDD8440" w14:textId="77777777" w:rsidR="00525247" w:rsidRDefault="00525247" w:rsidP="002414F0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BF851F" w14:textId="39AED5A9" w:rsidR="00525247" w:rsidRDefault="00525247" w:rsidP="002414F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November 10</w:t>
                            </w:r>
                            <w:r w:rsidRPr="005252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6CDD51CF" w14:textId="494937E0" w:rsidR="00525247" w:rsidRPr="00CB1B61" w:rsidRDefault="00525247" w:rsidP="002414F0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1B61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Report Card Distribution Begins</w:t>
                            </w:r>
                          </w:p>
                          <w:p w14:paraId="69012786" w14:textId="77777777" w:rsidR="00525247" w:rsidRDefault="00525247" w:rsidP="002414F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bookmarkEnd w:id="0"/>
                          <w:p w14:paraId="1A1DEC4A" w14:textId="7D6CFA5C" w:rsidR="00D0412C" w:rsidRDefault="00A53FC7" w:rsidP="002414F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November</w:t>
                            </w:r>
                            <w:r w:rsidR="006E614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1</w:t>
                            </w:r>
                            <w:r w:rsidR="005252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6E614F" w:rsidRPr="006E614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E614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C984A1D" w14:textId="31859CE3" w:rsidR="00B93E0E" w:rsidRDefault="00D0412C" w:rsidP="002414F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117592416"/>
                            <w:r w:rsidRPr="00F172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bookmarkEnd w:id="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Veteran’s Day</w:t>
                            </w:r>
                            <w:r w:rsidR="00EC55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D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EC55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Assembly</w:t>
                            </w:r>
                          </w:p>
                          <w:p w14:paraId="11DE2E9B" w14:textId="6DE0747F" w:rsidR="005F3DF6" w:rsidRDefault="005F3DF6" w:rsidP="002414F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398D87" w14:textId="5FF770B9" w:rsidR="002D3A67" w:rsidRDefault="002D3A67" w:rsidP="00091201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B3473A1" w14:textId="5349ECD3" w:rsidR="001D4C9F" w:rsidRDefault="00091201" w:rsidP="00E671F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November </w:t>
                            </w:r>
                            <w:r w:rsidR="00EC558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2</w:t>
                            </w:r>
                            <w:r w:rsid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proofErr w:type="gramEnd"/>
                            <w:r w:rsidR="00525247" w:rsidRP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C558C" w:rsidRPr="00EC558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</w:t>
                            </w:r>
                            <w:r w:rsidR="00EC558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1st</w:t>
                            </w:r>
                            <w:r w:rsidR="006E614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03045F2" w14:textId="0CF5F9AD" w:rsidR="001553AD" w:rsidRDefault="00EC558C" w:rsidP="00E671F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2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SCHOOL CLOSED –</w:t>
                            </w:r>
                          </w:p>
                          <w:p w14:paraId="1E17ABE0" w14:textId="0A2E8FA0" w:rsidR="00EC558C" w:rsidRDefault="00EC558C" w:rsidP="00E671F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Parent</w:t>
                            </w:r>
                            <w:r w:rsidR="005252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gramStart"/>
                            <w:r w:rsidR="005252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Teacher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Conferences</w:t>
                            </w:r>
                            <w:proofErr w:type="gramEnd"/>
                          </w:p>
                          <w:p w14:paraId="1F959541" w14:textId="77777777" w:rsidR="006E614F" w:rsidRPr="00F1729F" w:rsidRDefault="006E614F" w:rsidP="00091201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07CFBC" w14:textId="0A06EF86" w:rsidR="008C6B80" w:rsidRDefault="008C6B80" w:rsidP="0009120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729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November </w:t>
                            </w:r>
                            <w:r w:rsidR="006B12CB" w:rsidRPr="00F1729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25247" w:rsidRP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252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– 24th</w:t>
                            </w:r>
                          </w:p>
                          <w:p w14:paraId="03138544" w14:textId="77777777" w:rsidR="001553AD" w:rsidRPr="00F1729F" w:rsidRDefault="001553AD" w:rsidP="0009120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DB945CC" w14:textId="3D7A2557" w:rsidR="006B12CB" w:rsidRDefault="006B12CB" w:rsidP="00F1729F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2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1B6F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Schools C</w:t>
                            </w:r>
                            <w:r w:rsidRPr="00F172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losed – Thanksgiving</w:t>
                            </w:r>
                            <w:r w:rsidR="00FB2DE0" w:rsidRPr="00F172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EC55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  <w:p w14:paraId="580A27F3" w14:textId="44405BB2" w:rsidR="00D964C7" w:rsidRPr="00D964C7" w:rsidRDefault="00D964C7" w:rsidP="00F1729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8AB8380" w14:textId="77777777" w:rsidR="00074083" w:rsidRPr="00F1729F" w:rsidRDefault="00074083" w:rsidP="00F9054F">
                            <w:pPr>
                              <w:spacing w:after="10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6E08066" w14:textId="77777777" w:rsidR="00074083" w:rsidRPr="00F1729F" w:rsidRDefault="00074083" w:rsidP="00F9054F">
                            <w:pPr>
                              <w:spacing w:after="1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AA73B0" w14:textId="77777777" w:rsidR="00074083" w:rsidRPr="00016B4C" w:rsidRDefault="00074083" w:rsidP="00C2179F">
                            <w:pPr>
                              <w:ind w:left="1440" w:hanging="1440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16B4C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DD06" id="Rectangle 2" o:spid="_x0000_s1026" style="position:absolute;margin-left:359.4pt;margin-top:150pt;width:178.55pt;height:570pt;z-index:-25165516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gQhQIAAGoFAAAOAAAAZHJzL2Uyb0RvYy54bWysVEtv2zAMvg/YfxB0X/1YH2lQpwhadBhQ&#10;tEHboWdFlmoBsqhJSuzs14+SHaftih2GXWxSIj+Sn0heXPatJlvhvAJT0eIop0QYDrUyLxX98XTz&#10;ZUaJD8zUTIMRFd0JTy8Xnz9ddHYuSmhA18IRBDF+3tmKNiHYeZZ53oiW+SOwwuClBNeygKp7yWrH&#10;OkRvdVbm+WnWgautAy68x9Pr4ZIuEr6Ugod7Kb0IRFcUcwvp69J3Hb/Z4oLNXxyzjeJjGuwfsmiZ&#10;Mhh0grpmgZGNU39AtYo78CDDEYc2AykVF6kGrKbI31Xz2DArUi1IjrcTTf7/wfK77aNdOaShs37u&#10;UYxV9NK18Y/5kT6RtZvIEn0gHA/L8vTsZHZCCce7s/LreZ4nOrODu3U+fBPQkihU1OFrJJLY9tYH&#10;DImme5MYzcCN0jq9iDbxwINWdTxLSmwJcaUd2TJ8zNAX8fEQ4pUVatEzO9SSpLDTIkJo8yAkUXXM&#10;PiWS2uyAyTgXJhTDVcNqMYQ6wcr2pU0eKXQCjMgSk5ywizz/EF6Hckx5NI+eIjXp5Jv/La+h3skj&#10;BQYTJudWGXAfAWgsanCWg/2eo4GZSFLo1z2aRHEN9W7liINhWrzlNwof8Jb5sGIOxwMHCUc+3ONH&#10;augqCqNESQPu10fn0R67Fm8p6XDcKup/bpgTlOjvBvu5mJWzWRzQN5p7o62Tdl4cH6Oh2bRXgH1Q&#10;4H6xPIl46oLei9JB+4zLYRkD4xUzHMNj4+zFqzDsAVwuXCyXyQiH0rJwax4tj9CR4dihT/0zc3Zs&#10;44ATcAf72WTzd9082EZPA8tNAKlSqx+IHbnHgU49NC6fuDFe68nqsCIXvwEAAP//AwBQSwMEFAAG&#10;AAgAAAAhAByZOcLiAAAADQEAAA8AAABkcnMvZG93bnJldi54bWxMj8FOwzAQRO9I/IO1SNyonVJI&#10;CHEqhFRxQBxom7sTmySqvY5ipw39erYnetvdGc2+Kdazs+xoxtB7lJAsBDCDjdc9thL2u81DBixE&#10;hVpZj0bCrwmwLm9vCpVrf8Jvc9zGllEIhlxJ6GIccs5D0xmnwsIPBkn78aNTkdax5XpUJwp3li+F&#10;eOZO9UgfOjWY9840h+3kJFT1dB4PS5/ubBY+q69z8rHfVFLe381vr8CimeO/GS74hA4lMdV+Qh2Y&#10;lZAmGaFHCY9CUKmLQ6RPL8BqmlYruvGy4Nctyj8AAAD//wMAUEsBAi0AFAAGAAgAAAAhALaDOJL+&#10;AAAA4QEAABMAAAAAAAAAAAAAAAAAAAAAAFtDb250ZW50X1R5cGVzXS54bWxQSwECLQAUAAYACAAA&#10;ACEAOP0h/9YAAACUAQAACwAAAAAAAAAAAAAAAAAvAQAAX3JlbHMvLnJlbHNQSwECLQAUAAYACAAA&#10;ACEAHFUIEIUCAABqBQAADgAAAAAAAAAAAAAAAAAuAgAAZHJzL2Uyb0RvYy54bWxQSwECLQAUAAYA&#10;CAAAACEAHJk5wuIAAAANAQAADwAAAAAAAAAAAAAAAADfBAAAZHJzL2Rvd25yZXYueG1sUEsFBgAA&#10;AAAEAAQA8wAAAO4FAAAAAA==&#10;" filled="f" strokecolor="black [3213]" strokeweight="2.25pt">
                <v:textbox inset="14.4pt,14.4pt,14.4pt,7.2pt">
                  <w:txbxContent>
                    <w:p w14:paraId="3D64A97B" w14:textId="283D5874" w:rsidR="003C711E" w:rsidRDefault="00E86B7F" w:rsidP="00673478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D4E98"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E43C71" w:rsidRPr="003D4E98"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  <w:sz w:val="24"/>
                          <w:szCs w:val="24"/>
                        </w:rPr>
                        <w:t>alendar Events</w:t>
                      </w:r>
                    </w:p>
                    <w:p w14:paraId="3F3BDAD0" w14:textId="77777777" w:rsidR="00CB1B61" w:rsidRPr="00CB1B61" w:rsidRDefault="00CB1B61" w:rsidP="00CB1B61">
                      <w:pPr>
                        <w:rPr>
                          <w:lang w:eastAsia="en-US"/>
                        </w:rPr>
                      </w:pPr>
                    </w:p>
                    <w:p w14:paraId="2504D798" w14:textId="45CF9A0A" w:rsidR="00EC558C" w:rsidRDefault="00EC558C" w:rsidP="00EC558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0A01169" w14:textId="3105D402" w:rsidR="00525247" w:rsidRDefault="00525247" w:rsidP="00EC558C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</w:pPr>
                      <w:r w:rsidRP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November 1</w:t>
                      </w:r>
                      <w:r w:rsidRP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st</w:t>
                      </w:r>
                    </w:p>
                    <w:p w14:paraId="42503857" w14:textId="5307F172" w:rsidR="00525247" w:rsidRDefault="00525247" w:rsidP="00525247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SCHOOL CLOSED </w:t>
                      </w:r>
                    </w:p>
                    <w:p w14:paraId="7435D13D" w14:textId="77777777" w:rsidR="00525247" w:rsidRPr="00EC558C" w:rsidRDefault="00525247" w:rsidP="0052524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157C3D86" w14:textId="03F20D8E" w:rsidR="00DE3B17" w:rsidRDefault="00525247" w:rsidP="002414F0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bookmarkStart w:id="2" w:name="_Hlk150158349"/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November 8</w:t>
                      </w:r>
                      <w:r w:rsidRPr="00525247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</w:p>
                    <w:p w14:paraId="23EC4FE2" w14:textId="3B8F5609" w:rsidR="00525247" w:rsidRDefault="00525247" w:rsidP="002414F0">
                      <w:pPr>
                        <w:spacing w:after="0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25247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>PTA Meeting 6:30 – virtual</w:t>
                      </w:r>
                    </w:p>
                    <w:p w14:paraId="3CDD8440" w14:textId="77777777" w:rsidR="00525247" w:rsidRDefault="00525247" w:rsidP="002414F0">
                      <w:pPr>
                        <w:spacing w:after="0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BF851F" w14:textId="39AED5A9" w:rsidR="00525247" w:rsidRDefault="00525247" w:rsidP="002414F0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November 10</w:t>
                      </w:r>
                      <w:r w:rsidRPr="00525247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</w:p>
                    <w:p w14:paraId="6CDD51CF" w14:textId="494937E0" w:rsidR="00525247" w:rsidRPr="00CB1B61" w:rsidRDefault="00525247" w:rsidP="002414F0">
                      <w:pPr>
                        <w:spacing w:after="0"/>
                        <w:rPr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B1B61">
                        <w:rPr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Report Card Distribution Begins</w:t>
                      </w:r>
                    </w:p>
                    <w:p w14:paraId="69012786" w14:textId="77777777" w:rsidR="00525247" w:rsidRDefault="00525247" w:rsidP="002414F0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bookmarkEnd w:id="2"/>
                    <w:p w14:paraId="1A1DEC4A" w14:textId="7D6CFA5C" w:rsidR="00D0412C" w:rsidRDefault="00A53FC7" w:rsidP="002414F0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November</w:t>
                      </w:r>
                      <w:r w:rsidR="006E614F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1</w:t>
                      </w:r>
                      <w:r w:rsidR="00525247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6E614F" w:rsidRPr="006E614F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6E614F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C984A1D" w14:textId="31859CE3" w:rsidR="00B93E0E" w:rsidRDefault="00D0412C" w:rsidP="002414F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117592416"/>
                      <w:r w:rsidRPr="00F1729F">
                        <w:rPr>
                          <w:color w:val="000000" w:themeColor="text1"/>
                          <w:sz w:val="18"/>
                          <w:szCs w:val="18"/>
                        </w:rPr>
                        <w:sym w:font="Symbol" w:char="F0B7"/>
                      </w:r>
                      <w:bookmarkEnd w:id="3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Veteran’s Day</w:t>
                      </w:r>
                      <w:r w:rsidR="00EC55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F3DF6">
                        <w:rPr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EC55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Assembly</w:t>
                      </w:r>
                    </w:p>
                    <w:p w14:paraId="11DE2E9B" w14:textId="6DE0747F" w:rsidR="005F3DF6" w:rsidRDefault="005F3DF6" w:rsidP="002414F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398D87" w14:textId="5FF770B9" w:rsidR="002D3A67" w:rsidRDefault="002D3A67" w:rsidP="00091201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B3473A1" w14:textId="5349ECD3" w:rsidR="001D4C9F" w:rsidRDefault="00091201" w:rsidP="00E671FC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November </w:t>
                      </w:r>
                      <w:r w:rsidR="00EC558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2</w:t>
                      </w:r>
                      <w:r w:rsid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0</w:t>
                      </w:r>
                      <w:proofErr w:type="gramEnd"/>
                      <w:r w:rsidR="00525247" w:rsidRP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EC558C" w:rsidRPr="00EC558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t</w:t>
                      </w:r>
                      <w:r w:rsidR="00EC558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&amp;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1st</w:t>
                      </w:r>
                      <w:r w:rsidR="006E614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03045F2" w14:textId="0CF5F9AD" w:rsidR="001553AD" w:rsidRDefault="00EC558C" w:rsidP="00E671F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29F">
                        <w:rPr>
                          <w:color w:val="000000" w:themeColor="text1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SCHOOL CLOSED –</w:t>
                      </w:r>
                    </w:p>
                    <w:p w14:paraId="1E17ABE0" w14:textId="0A2E8FA0" w:rsidR="00EC558C" w:rsidRDefault="00EC558C" w:rsidP="00E671FC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Parent</w:t>
                      </w:r>
                      <w:r w:rsidR="00525247">
                        <w:rPr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gramStart"/>
                      <w:r w:rsidR="0052524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Teacher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Conferences</w:t>
                      </w:r>
                      <w:proofErr w:type="gramEnd"/>
                    </w:p>
                    <w:p w14:paraId="1F959541" w14:textId="77777777" w:rsidR="006E614F" w:rsidRPr="00F1729F" w:rsidRDefault="006E614F" w:rsidP="00091201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07CFBC" w14:textId="0A06EF86" w:rsidR="008C6B80" w:rsidRDefault="008C6B80" w:rsidP="0009120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1729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November </w:t>
                      </w:r>
                      <w:r w:rsidR="006B12CB" w:rsidRPr="00F1729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25247" w:rsidRP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nd</w:t>
                      </w:r>
                      <w:r w:rsidR="005252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– 24th</w:t>
                      </w:r>
                    </w:p>
                    <w:p w14:paraId="03138544" w14:textId="77777777" w:rsidR="001553AD" w:rsidRPr="00F1729F" w:rsidRDefault="001553AD" w:rsidP="0009120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6DB945CC" w14:textId="3D7A2557" w:rsidR="006B12CB" w:rsidRDefault="006B12CB" w:rsidP="00F1729F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29F">
                        <w:rPr>
                          <w:color w:val="000000" w:themeColor="text1"/>
                          <w:sz w:val="18"/>
                          <w:szCs w:val="18"/>
                        </w:rPr>
                        <w:sym w:font="Symbol" w:char="F0B7"/>
                      </w:r>
                      <w:r w:rsidR="001B6FF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Schools C</w:t>
                      </w:r>
                      <w:r w:rsidRPr="00F1729F">
                        <w:rPr>
                          <w:color w:val="000000" w:themeColor="text1"/>
                          <w:sz w:val="18"/>
                          <w:szCs w:val="18"/>
                        </w:rPr>
                        <w:t>losed – Thanksgiving</w:t>
                      </w:r>
                      <w:r w:rsidR="00FB2DE0" w:rsidRPr="00F172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 w:rsidR="00EC558C">
                        <w:rPr>
                          <w:color w:val="000000" w:themeColor="text1"/>
                          <w:sz w:val="18"/>
                          <w:szCs w:val="18"/>
                        </w:rPr>
                        <w:t>Holiday</w:t>
                      </w:r>
                    </w:p>
                    <w:p w14:paraId="580A27F3" w14:textId="44405BB2" w:rsidR="00D964C7" w:rsidRPr="00D964C7" w:rsidRDefault="00D964C7" w:rsidP="00F1729F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18AB8380" w14:textId="77777777" w:rsidR="00074083" w:rsidRPr="00F1729F" w:rsidRDefault="00074083" w:rsidP="00F9054F">
                      <w:pPr>
                        <w:spacing w:after="10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06E08066" w14:textId="77777777" w:rsidR="00074083" w:rsidRPr="00F1729F" w:rsidRDefault="00074083" w:rsidP="00F9054F">
                      <w:pPr>
                        <w:spacing w:after="1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DAA73B0" w14:textId="77777777" w:rsidR="00074083" w:rsidRPr="00016B4C" w:rsidRDefault="00074083" w:rsidP="00C2179F">
                      <w:pPr>
                        <w:ind w:left="1440" w:hanging="1440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16B4C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8B7A7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AB000A" wp14:editId="3D2D76C6">
                <wp:simplePos x="0" y="0"/>
                <wp:positionH relativeFrom="column">
                  <wp:posOffset>-248717</wp:posOffset>
                </wp:positionH>
                <wp:positionV relativeFrom="paragraph">
                  <wp:posOffset>1329309</wp:posOffset>
                </wp:positionV>
                <wp:extent cx="4792523" cy="7219950"/>
                <wp:effectExtent l="0" t="0" r="825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523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EC8F" w14:textId="05242FEC" w:rsidR="00537C30" w:rsidRDefault="00586E8E" w:rsidP="00D849B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537C30" w:rsidRPr="00D849B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Principal’s Message</w:t>
                            </w:r>
                          </w:p>
                          <w:p w14:paraId="584F2256" w14:textId="77777777" w:rsidR="001553AD" w:rsidRDefault="001553AD" w:rsidP="00D849B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BDEE36A" w14:textId="45210109" w:rsidR="00772427" w:rsidRDefault="00772427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9C79012" w14:textId="68DE0712" w:rsidR="00D57FDA" w:rsidRDefault="00D57FDA" w:rsidP="00D57FDA">
                            <w:r w:rsidRPr="00B638C0">
                              <w:t xml:space="preserve">Happy November to our wonderful families! Thank you all for a wonderful First Marking Period. The month of November tends to “fly by.” Please be sure to stay current with SES happenings via classroom communication, Twitter, and the SES webpage. </w:t>
                            </w:r>
                          </w:p>
                          <w:p w14:paraId="28C2392C" w14:textId="3E181B96" w:rsidR="006F0430" w:rsidRDefault="006F0430" w:rsidP="00D57FDA"/>
                          <w:p w14:paraId="3DE711B9" w14:textId="3E4C9E90" w:rsidR="006F0430" w:rsidRDefault="006F0430" w:rsidP="006F043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This month we will honor our Veterans. Please stay tuned for additional information regarding our celebratory festivities.</w:t>
                            </w:r>
                          </w:p>
                          <w:p w14:paraId="7432BDA0" w14:textId="0D8D3A47" w:rsidR="006F0430" w:rsidRDefault="006F0430" w:rsidP="00610FD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As we approach this holiday season, I want to take a moment to say I am truly grateful to work in such a supportive community. Thank you for your endless support and encouragement, it is greatly appreciated.</w:t>
                            </w:r>
                          </w:p>
                          <w:p w14:paraId="6E0B4555" w14:textId="651BBD1C" w:rsidR="006F0430" w:rsidRDefault="00D57FDA" w:rsidP="00610FD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B638C0">
                              <w:t xml:space="preserve">Please continue to check your child’s homework and agenda nightly as it contains pertinent school happenings. </w:t>
                            </w:r>
                          </w:p>
                          <w:p w14:paraId="7889D5A6" w14:textId="77777777" w:rsidR="006F0430" w:rsidRDefault="006F0430" w:rsidP="00610FD1"/>
                          <w:p w14:paraId="28E5E3B2" w14:textId="37833287" w:rsidR="00D57FDA" w:rsidRPr="00B638C0" w:rsidRDefault="00D57FDA" w:rsidP="00610FD1">
                            <w:r w:rsidRPr="00B638C0">
                              <w:t>Educationally yours,</w:t>
                            </w:r>
                          </w:p>
                          <w:p w14:paraId="3F362FE6" w14:textId="51A0108F" w:rsidR="00D57FDA" w:rsidRPr="00B638C0" w:rsidRDefault="00D57FDA" w:rsidP="00610FD1">
                            <w:r w:rsidRPr="00B638C0">
                              <w:t xml:space="preserve">Mrs. Smith and Mrs. </w:t>
                            </w:r>
                            <w:r w:rsidR="00D50792">
                              <w:t>Abell</w:t>
                            </w:r>
                          </w:p>
                          <w:p w14:paraId="14269F41" w14:textId="28B84E04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95BB48" w14:textId="283E8C1B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2919E36" w14:textId="276F2C26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FD7FED" w14:textId="0E219AF1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A41BC22" w14:textId="06DB411E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45DCA6E" w14:textId="3D2BB015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00EF277" w14:textId="68789B17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5E2B5B7" w14:textId="1562310F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300BE6C" w14:textId="7E963B5A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46FF14A" w14:textId="35889EFE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483A75" w14:textId="4EF77F95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7E6523F" w14:textId="77777777" w:rsidR="00FC3DA6" w:rsidRDefault="00FC3DA6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0C6FE27" w14:textId="77777777" w:rsidR="00772427" w:rsidRDefault="00772427" w:rsidP="00772427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Mrs. Smith </w:t>
                            </w:r>
                          </w:p>
                          <w:p w14:paraId="6D10CAD3" w14:textId="77777777" w:rsidR="00772427" w:rsidRDefault="00772427" w:rsidP="00772427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iksmith@aacps.org</w:t>
                            </w:r>
                          </w:p>
                          <w:p w14:paraId="3841E462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2E35FFD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7E64553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7FE67E1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E3FDC6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8B895F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221BF54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3B5CDBB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A2856F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5E5A89A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81D50B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D6CA35" w14:textId="77777777" w:rsidR="003C028F" w:rsidRDefault="003C028F" w:rsidP="00610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66991D9" w14:textId="77777777" w:rsidR="00FC3DA6" w:rsidRDefault="00B13D55" w:rsidP="00FC3D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F62328A" w14:textId="5B54FC8D" w:rsidR="00B13D55" w:rsidRPr="00D849BC" w:rsidRDefault="00B13D55" w:rsidP="00FC3D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539E61E" w14:textId="77777777" w:rsidR="00586E8E" w:rsidRDefault="00586E8E" w:rsidP="00610FD1"/>
                          <w:p w14:paraId="493E1531" w14:textId="77777777" w:rsidR="00586E8E" w:rsidRPr="00CA46A5" w:rsidRDefault="00586E8E" w:rsidP="00610FD1"/>
                          <w:p w14:paraId="6DBFE239" w14:textId="77777777" w:rsidR="0016753E" w:rsidRPr="00EE27B9" w:rsidRDefault="0016753E" w:rsidP="00EE2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5569459" w14:textId="77777777" w:rsidR="00537C30" w:rsidRPr="001219C9" w:rsidRDefault="00537C30" w:rsidP="00121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000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19.6pt;margin-top:104.65pt;width:377.35pt;height:56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7peAIAAG0FAAAOAAAAZHJzL2Uyb0RvYy54bWysVEtPGzEQvlfqf7B8L5uEAE3EBqUgqkoI&#10;UKHi7HhtYtXrce1JdtNfz9i7eZRyoerFO/a8v/1mzi/a2rK1CtGAK/nwaMCZchIq455L/uPx+tNn&#10;ziIKVwkLTpV8oyK/mH38cN74qRrBEmylAqMgLk4bX/Ilop8WRZRLVYt4BF45UmoItUC6hueiCqKh&#10;6LUtRoPBadFAqHwAqWKk16tOyWc5vtZK4p3WUSGzJafaMJ8hn4t0FrNzMX0Owi+N7MsQ/1BFLYyj&#10;pLtQVwIFWwXzV6jayAARNB5JqAvQ2kiVe6BuhoNX3TwshVe5FwIn+h1M8f+FlbfrB38fGLZfoKUf&#10;mABpfJxGekz9tDrU6UuVMtIThJsdbKpFJulxfDYZnYyOOZOkOxsNJ5OTDGyxd/ch4lcFNUtCyQP9&#10;lwyXWN9EpJRkujVJ2SJYU10ba/MlcUFd2sDWgv6ixVwkefxhZR1rSn56TKmTk4Pk3kW2Lr2ozIY+&#10;3b7FLOHGqmRj3Xelmalyp2/kFlIqt8ufrZOVplTvcezt91W9x7nrgzxyZnC4c66Ng5C7z+Ozh6z6&#10;uYVMd/YE+EHfScR20VLjBwxYQLUhYgToZiZ6eW3o592IiPci0JAQF2jw8Y4ObYHAh17ibAnh91vv&#10;yZ64S1rOGhq6ksdfKxEUZ/abI1ZPhuNxmtJ8GZ+cjegSDjWLQ41b1ZdAjBjSivEyi8ke7VbUAeon&#10;2g/zlJVUwknKXXLcipfYrQLaL1LN59mI5tILvHEPXqbQCeVEzcf2SQTf8xeJ+rewHU8xfUXjzjZ5&#10;OpivELTJHE84d6j2+NNMZ+r3+yctjcN7ttpvydkLAAAA//8DAFBLAwQUAAYACAAAACEAmpWs4uQA&#10;AAAMAQAADwAAAGRycy9kb3ducmV2LnhtbEyPy07DMBBF90j9B2sqsUGt05i0NMSpEOIhdUfDQ+zc&#10;2CQR8TiK3ST8PcOqLEf36N4z2W6yLRtM7xuHElbLCJjB0ukGKwmvxePiBpgPCrVqHRoJP8bDLp9d&#10;ZCrVbsQXMxxCxagEfaok1CF0Kee+rI1Vfuk6g5R9ud6qQGdfcd2rkcpty+MoWnOrGqSFWnXmvjbl&#10;9+FkJXxeVR97Pz29jSIR3cPzUGzedSHl5Xy6uwUWzBTOMPzpkzrk5HR0J9SetRIWYhsTKiGOtgIY&#10;EZtVkgA7Eiqu1wJ4nvH/T+S/AAAA//8DAFBLAQItABQABgAIAAAAIQC2gziS/gAAAOEBAAATAAAA&#10;AAAAAAAAAAAAAAAAAABbQ29udGVudF9UeXBlc10ueG1sUEsBAi0AFAAGAAgAAAAhADj9If/WAAAA&#10;lAEAAAsAAAAAAAAAAAAAAAAALwEAAF9yZWxzLy5yZWxzUEsBAi0AFAAGAAgAAAAhACvxvul4AgAA&#10;bQUAAA4AAAAAAAAAAAAAAAAALgIAAGRycy9lMm9Eb2MueG1sUEsBAi0AFAAGAAgAAAAhAJqVrOLk&#10;AAAADAEAAA8AAAAAAAAAAAAAAAAA0gQAAGRycy9kb3ducmV2LnhtbFBLBQYAAAAABAAEAPMAAADj&#10;BQAAAAA=&#10;" fillcolor="white [3201]" stroked="f" strokeweight=".5pt">
                <v:textbox>
                  <w:txbxContent>
                    <w:p w14:paraId="0BA3EC8F" w14:textId="05242FEC" w:rsidR="00537C30" w:rsidRDefault="00586E8E" w:rsidP="00D849B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537C30" w:rsidRPr="00D849B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Principal’s Message</w:t>
                      </w:r>
                    </w:p>
                    <w:p w14:paraId="584F2256" w14:textId="77777777" w:rsidR="001553AD" w:rsidRDefault="001553AD" w:rsidP="00D849B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0BDEE36A" w14:textId="45210109" w:rsidR="00772427" w:rsidRDefault="00772427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9C79012" w14:textId="68DE0712" w:rsidR="00D57FDA" w:rsidRDefault="00D57FDA" w:rsidP="00D57FDA">
                      <w:r w:rsidRPr="00B638C0">
                        <w:t xml:space="preserve">Happy November to our wonderful families! Thank you all for a wonderful First Marking Period. The month of November tends to “fly by.” Please be sure to stay current with SES happenings via classroom communication, Twitter, and the SES webpage. </w:t>
                      </w:r>
                    </w:p>
                    <w:p w14:paraId="28C2392C" w14:textId="3E181B96" w:rsidR="006F0430" w:rsidRDefault="006F0430" w:rsidP="00D57FDA"/>
                    <w:p w14:paraId="3DE711B9" w14:textId="3E4C9E90" w:rsidR="006F0430" w:rsidRDefault="006F0430" w:rsidP="006F0430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This month we will honor our Veterans. Please stay tuned for additional information regarding our celebratory festivities.</w:t>
                      </w:r>
                    </w:p>
                    <w:p w14:paraId="7432BDA0" w14:textId="0D8D3A47" w:rsidR="006F0430" w:rsidRDefault="006F0430" w:rsidP="00610FD1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As we approach this holiday season, I want to take a moment to say I am truly grateful to work in such a supportive community. Thank you for your endless support and encouragement, it is greatly appreciated.</w:t>
                      </w:r>
                    </w:p>
                    <w:p w14:paraId="6E0B4555" w14:textId="651BBD1C" w:rsidR="006F0430" w:rsidRDefault="00D57FDA" w:rsidP="00610FD1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B638C0">
                        <w:t xml:space="preserve">Please continue to check your child’s homework and agenda nightly as it contains pertinent school happenings. </w:t>
                      </w:r>
                    </w:p>
                    <w:p w14:paraId="7889D5A6" w14:textId="77777777" w:rsidR="006F0430" w:rsidRDefault="006F0430" w:rsidP="00610FD1"/>
                    <w:p w14:paraId="28E5E3B2" w14:textId="37833287" w:rsidR="00D57FDA" w:rsidRPr="00B638C0" w:rsidRDefault="00D57FDA" w:rsidP="00610FD1">
                      <w:r w:rsidRPr="00B638C0">
                        <w:t>Educationally yours,</w:t>
                      </w:r>
                    </w:p>
                    <w:p w14:paraId="3F362FE6" w14:textId="51A0108F" w:rsidR="00D57FDA" w:rsidRPr="00B638C0" w:rsidRDefault="00D57FDA" w:rsidP="00610FD1">
                      <w:r w:rsidRPr="00B638C0">
                        <w:t xml:space="preserve">Mrs. Smith and Mrs. </w:t>
                      </w:r>
                      <w:r w:rsidR="00D50792">
                        <w:t>Abell</w:t>
                      </w:r>
                    </w:p>
                    <w:p w14:paraId="14269F41" w14:textId="28B84E04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195BB48" w14:textId="283E8C1B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2919E36" w14:textId="276F2C26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FD7FED" w14:textId="0E219AF1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A41BC22" w14:textId="06DB411E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45DCA6E" w14:textId="3D2BB015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00EF277" w14:textId="68789B17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5E2B5B7" w14:textId="1562310F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300BE6C" w14:textId="7E963B5A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46FF14A" w14:textId="35889EFE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5483A75" w14:textId="4EF77F95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7E6523F" w14:textId="77777777" w:rsidR="00FC3DA6" w:rsidRDefault="00FC3DA6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0C6FE27" w14:textId="77777777" w:rsidR="00772427" w:rsidRDefault="00772427" w:rsidP="00772427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Mrs. Smith </w:t>
                      </w:r>
                    </w:p>
                    <w:p w14:paraId="6D10CAD3" w14:textId="77777777" w:rsidR="00772427" w:rsidRDefault="00772427" w:rsidP="00772427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iksmith@aacps.org</w:t>
                      </w:r>
                    </w:p>
                    <w:p w14:paraId="3841E462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2E35FFD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7E64553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7FE67E1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5E3FDC6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68B895F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221BF54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3B5CDBB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0A2856F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5E5A89A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681D50B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DD6CA35" w14:textId="77777777" w:rsidR="003C028F" w:rsidRDefault="003C028F" w:rsidP="00610FD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66991D9" w14:textId="77777777" w:rsidR="00FC3DA6" w:rsidRDefault="00B13D55" w:rsidP="00FC3DA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7F62328A" w14:textId="5B54FC8D" w:rsidR="00B13D55" w:rsidRPr="00D849BC" w:rsidRDefault="00B13D55" w:rsidP="00FC3DA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7539E61E" w14:textId="77777777" w:rsidR="00586E8E" w:rsidRDefault="00586E8E" w:rsidP="00610FD1"/>
                    <w:p w14:paraId="493E1531" w14:textId="77777777" w:rsidR="00586E8E" w:rsidRPr="00CA46A5" w:rsidRDefault="00586E8E" w:rsidP="00610FD1"/>
                    <w:p w14:paraId="6DBFE239" w14:textId="77777777" w:rsidR="0016753E" w:rsidRPr="00EE27B9" w:rsidRDefault="0016753E" w:rsidP="00EE27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5569459" w14:textId="77777777" w:rsidR="00537C30" w:rsidRPr="001219C9" w:rsidRDefault="00537C30" w:rsidP="001219C9"/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324D12" wp14:editId="68C3556C">
                <wp:simplePos x="0" y="0"/>
                <wp:positionH relativeFrom="column">
                  <wp:posOffset>2364105</wp:posOffset>
                </wp:positionH>
                <wp:positionV relativeFrom="paragraph">
                  <wp:posOffset>668655</wp:posOffset>
                </wp:positionV>
                <wp:extent cx="2162175" cy="4667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F62CB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838 Reece Road</w:t>
                            </w:r>
                          </w:p>
                          <w:p w14:paraId="2D6DF2FE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Severn, MD 21144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4D12" id="Text Box 32" o:spid="_x0000_s1028" type="#_x0000_t202" style="position:absolute;margin-left:186.15pt;margin-top:52.65pt;width:170.2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mbQIAAEQFAAAOAAAAZHJzL2Uyb0RvYy54bWysVE1vGjEQvVfqf7B8bxYokBZliShRqkpR&#10;EpVUORuvDat6Pa49sEt/fcbeXUBpL6l6sceeN+N58+Gr66YybK98KMHmfHgx4ExZCUVpNzn/8XT7&#10;4RNnAYUthAGrcn5QgV/P37+7qt1MjWALplCekRMbZrXL+RbRzbIsyK2qRLgApywpNfhKIB39Jiu8&#10;qMl7ZbLRYDDNavCF8yBVCHR70yr5PPnXWkl80DooZCbnFBum1ad1HddsfiVmGy/ctpRdGOIfoqhE&#10;aenRo6sbgYLtfPmHq6qUHgJovJBQZaB1KVXiQGyGg1dsVlvhVOJCyQnumKbw/9zK+/3KPXqGzRdo&#10;qIAxIbULs0CXkU+jfRV3ipSRnlJ4OKZNNcgkXY6G09HwcsKZJN14Or0cTaKb7GTtfMCvCioWhZx7&#10;KkvKltjfBWyhPSQ+ZuG2NCaVxlhW53z6cTJIBkcNOTc2YlUqcufmFHmS8GBUxBj7XWlWFolAvEjt&#10;pZbGs72gxhBSKouJe/JL6IjSFMRbDDv8Kaq3GLc8+pfB4tG4Ki34xP5V2MXPPmTd4innZ7yjiM26&#10;IeJUo76waygOVG8P7SgEJ29LKsqdCPgoPPU+lZjmGR9o0QYo+dBJnG3B//7bfcRTS5KWs5pmKefh&#10;1054xZn5ZqlZPw/H4zh86TCeXI7o4M8163ON3VVLoKoM6edwMokRj6YXtYfqmcZ+EV8llbCS3s45&#10;9uIS2wmnb0OqxSKBaNycwDu7cjK6jkWKLffUPAvvur5E6uh76KdOzF61Z4uNlhYWOwRdpt6NeW6z&#10;2uWfRjV1f/etxL/g/JxQp89v/gIAAP//AwBQSwMEFAAGAAgAAAAhAAFbS93iAAAACwEAAA8AAABk&#10;cnMvZG93bnJldi54bWxMj0FPwzAMhe9I+w+RJ3Fj6TqNVqXpNFWakBAcNnbh5jZZW9E4pcm2wq/H&#10;nNjN9nt6/l6+mWwvLmb0nSMFy0UEwlDtdEeNguP77iEF4QOSxt6RUfBtPGyK2V2OmXZX2pvLITSC&#10;Q8hnqKANYcik9HVrLPqFGwyxdnKjxcDr2Eg94pXDbS/jKHqUFjviDy0OpmxN/Xk4WwUv5e4N91Vs&#10;05++fH49bYev48daqfv5tH0CEcwU/s3wh8/oUDBT5c6kvegVrJJ4xVYWojUP7EiWMZep+JKkKcgi&#10;l7cdil8AAAD//wMAUEsBAi0AFAAGAAgAAAAhALaDOJL+AAAA4QEAABMAAAAAAAAAAAAAAAAAAAAA&#10;AFtDb250ZW50X1R5cGVzXS54bWxQSwECLQAUAAYACAAAACEAOP0h/9YAAACUAQAACwAAAAAAAAAA&#10;AAAAAAAvAQAAX3JlbHMvLnJlbHNQSwECLQAUAAYACAAAACEAl1Za5m0CAABEBQAADgAAAAAAAAAA&#10;AAAAAAAuAgAAZHJzL2Uyb0RvYy54bWxQSwECLQAUAAYACAAAACEAAVtL3eIAAAALAQAADwAAAAAA&#10;AAAAAAAAAADHBAAAZHJzL2Rvd25yZXYueG1sUEsFBgAAAAAEAAQA8wAAANYFAAAAAA==&#10;" filled="f" stroked="f" strokeweight=".5pt">
                <v:textbox>
                  <w:txbxContent>
                    <w:p w14:paraId="52AF62CB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838 Reece Road</w:t>
                      </w:r>
                    </w:p>
                    <w:p w14:paraId="2D6DF2FE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Severn, MD 21144</w:t>
                      </w:r>
                    </w:p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B0FEAE" wp14:editId="29272903">
                <wp:simplePos x="0" y="0"/>
                <wp:positionH relativeFrom="column">
                  <wp:posOffset>-188595</wp:posOffset>
                </wp:positionH>
                <wp:positionV relativeFrom="paragraph">
                  <wp:posOffset>668655</wp:posOffset>
                </wp:positionV>
                <wp:extent cx="2371725" cy="5200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F954" w14:textId="77777777" w:rsidR="002305BA" w:rsidRPr="002305BA" w:rsidRDefault="00F52FA6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Principal:  </w:t>
                            </w:r>
                            <w:r w:rsidR="00E720C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Isaphine Smith</w:t>
                            </w:r>
                          </w:p>
                          <w:p w14:paraId="36D6EE0C" w14:textId="5F5E3900" w:rsid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</w:t>
                            </w:r>
                            <w:r w:rsidR="002530A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sistant Principal:  </w:t>
                            </w:r>
                            <w:r w:rsidR="00D5079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Liz Abell</w:t>
                            </w:r>
                          </w:p>
                          <w:p w14:paraId="72082A1D" w14:textId="77777777" w:rsidR="00EE2ACE" w:rsidRPr="002305BA" w:rsidRDefault="00EE2ACE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FEAE" id="Text Box 33" o:spid="_x0000_s1029" type="#_x0000_t202" style="position:absolute;margin-left:-14.85pt;margin-top:52.65pt;width:186.75pt;height:4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U9bAIAAEQFAAAOAAAAZHJzL2Uyb0RvYy54bWysVE1vGjEQvVfqf7B8bxYIhBZliShRqkoo&#10;iUqqnI3XDqt6Pa49sEt/fcfeXUBpL6l6sceeN+N58+Hrm6YybK98KMHmfHgx4ExZCUVpX3L+/enu&#10;w0fOAgpbCANW5fygAr+Zv393XbuZGsEWTKE8Iyc2zGqX8y2im2VZkFtViXABTllSavCVQDr6l6zw&#10;oibvlclGg8FVVoMvnAepQqDb21bJ58m/1krig9ZBITM5p9gwrT6tm7hm82sxe/HCbUvZhSH+IYpK&#10;lJYePbq6FSjYzpd/uKpK6SGAxgsJVQZal1IlDsRmOHjFZr0VTiUulJzgjmkK/8+tvN+v3aNn2HyG&#10;hgoYE1K7MAt0Gfk02ldxp0gZ6SmFh2PaVINM0uXocjqcjiacSdJNYlUm0U12snY+4BcFFYtCzj2V&#10;JWVL7FcBW2gPiY9ZuCuNSaUxltU5v7qcDJLBUUPOjY1YlYrcuTlFniQ8GBUxxn5TmpVFIhAvUnup&#10;pfFsL6gxhJTKYuKe/BI6ojQF8RbDDn+K6i3GLY/+ZbB4NK5KCz6xfxV28aMPWbd4yvkZ7yhis2mI&#10;eM4v+8JuoDhQvT20oxCcvCupKCsR8FF46n0qMc0zPtCiDVDyoZM424L/9bf7iKeWJC1nNc1SzsPP&#10;nfCKM/PVUrN+Go7HcfjSYTyZjujgzzWbc43dVUugqgzp53AyiRGPphe1h+qZxn4RXyWVsJLezjn2&#10;4hLbCadvQ6rFIoFo3JzAlV07GV3HIsWWe2qehXddXyJ19D30Uydmr9qzxUZLC4sdgi5T78Y8t1nt&#10;8k+jmrq/+1biX3B+TqjT5zf/DQAA//8DAFBLAwQUAAYACAAAACEAHYhFAOIAAAALAQAADwAAAGRy&#10;cy9kb3ducmV2LnhtbEyPwU7DMBBE70j8g7VI3FqHhNIQ4lRVpAoJ0UNLL9yceJtExOsQu23g61lO&#10;cNyZp9mZfDXZXpxx9J0jBXfzCARS7UxHjYLD22aWgvBBk9G9I1TwhR5WxfVVrjPjLrTD8z40gkPI&#10;Z1pBG8KQSenrFq32czcgsXd0o9WBz7GRZtQXDre9jKPoQVrdEX9o9YBli/XH/mQVvJSbrd5VsU2/&#10;+/L59bgePg/vC6Vub6b1E4iAU/iD4bc+V4eCO1XuRMaLXsEsflwyyka0SEAwkdwnPKZiJV3GIItc&#10;/t9Q/AAAAP//AwBQSwECLQAUAAYACAAAACEAtoM4kv4AAADhAQAAEwAAAAAAAAAAAAAAAAAAAAAA&#10;W0NvbnRlbnRfVHlwZXNdLnhtbFBLAQItABQABgAIAAAAIQA4/SH/1gAAAJQBAAALAAAAAAAAAAAA&#10;AAAAAC8BAABfcmVscy8ucmVsc1BLAQItABQABgAIAAAAIQB/aEU9bAIAAEQFAAAOAAAAAAAAAAAA&#10;AAAAAC4CAABkcnMvZTJvRG9jLnhtbFBLAQItABQABgAIAAAAIQAdiEUA4gAAAAsBAAAPAAAAAAAA&#10;AAAAAAAAAMYEAABkcnMvZG93bnJldi54bWxQSwUGAAAAAAQABADzAAAA1QUAAAAA&#10;" filled="f" stroked="f" strokeweight=".5pt">
                <v:textbox>
                  <w:txbxContent>
                    <w:p w14:paraId="6F51F954" w14:textId="77777777" w:rsidR="002305BA" w:rsidRPr="002305BA" w:rsidRDefault="00F52FA6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Principal:  </w:t>
                      </w:r>
                      <w:r w:rsidR="00E720CC">
                        <w:rPr>
                          <w:b/>
                          <w:bCs/>
                          <w:color w:val="FFFFFF" w:themeColor="background1"/>
                        </w:rPr>
                        <w:t>Isaphine Smith</w:t>
                      </w:r>
                    </w:p>
                    <w:p w14:paraId="36D6EE0C" w14:textId="5F5E3900" w:rsid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As</w:t>
                      </w:r>
                      <w:r w:rsidR="002530A6">
                        <w:rPr>
                          <w:b/>
                          <w:bCs/>
                          <w:color w:val="FFFFFF" w:themeColor="background1"/>
                        </w:rPr>
                        <w:t xml:space="preserve">sistant Principal:  </w:t>
                      </w:r>
                      <w:r w:rsidR="00D50792">
                        <w:rPr>
                          <w:b/>
                          <w:bCs/>
                          <w:color w:val="FFFFFF" w:themeColor="background1"/>
                        </w:rPr>
                        <w:t>Liz Abell</w:t>
                      </w:r>
                    </w:p>
                    <w:p w14:paraId="72082A1D" w14:textId="77777777" w:rsidR="00EE2ACE" w:rsidRPr="002305BA" w:rsidRDefault="00EE2ACE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D1CB9" wp14:editId="3523CDBC">
                <wp:simplePos x="0" y="0"/>
                <wp:positionH relativeFrom="column">
                  <wp:posOffset>4621530</wp:posOffset>
                </wp:positionH>
                <wp:positionV relativeFrom="paragraph">
                  <wp:posOffset>668655</wp:posOffset>
                </wp:positionV>
                <wp:extent cx="1847850" cy="581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2AB82" w14:textId="6D80AE24" w:rsidR="001360EF" w:rsidRPr="002305BA" w:rsidRDefault="00285B32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November</w:t>
                            </w:r>
                            <w:r w:rsidR="00E720C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</w:t>
                            </w:r>
                            <w:r w:rsidR="001553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F928C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066A8FF1" w14:textId="77777777" w:rsidR="001360EF" w:rsidRPr="002305BA" w:rsidRDefault="001360EF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@SevernESAACPS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1CB9" id="Text Box 25" o:spid="_x0000_s1030" type="#_x0000_t202" style="position:absolute;margin-left:363.9pt;margin-top:52.65pt;width:145.5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/fagIAAEQFAAAOAAAAZHJzL2Uyb0RvYy54bWysVE1vGyEQvVfqf0Dcm7VdO3GtrCPXUapK&#10;URI1qXLGLNirsgyFsXfdX5+B3bXdtJdUvcDAvHnMJ5dXTWXYTvlQgs358GzAmbISitKuc/796ebD&#10;lLOAwhbCgFU536vAr+bv313WbqZGsAFTKM+IxIZZ7XK+QXSzLAtyoyoRzsApS0oNvhJIR7/OCi9q&#10;Yq9MNhoMzrMafOE8SBUC3V63Sj5P/ForifdaB4XM5Jx8w7T6tK7ims0vxWzthduUsnND/IMXlSgt&#10;PXqguhYo2NaXf1BVpfQQQOOZhCoDrUupUgwUzXDwKprHjXAqxULJCe6QpvD/aOXd7tE9eIbNZ2io&#10;gDEhtQuzQJcxnkb7Ku7kKSM9pXB/SJtqkMloNB1fTCekkqSbTIeD0STSZEdr5wN+UVCxKOTcU1lS&#10;tsTuNmAL7SHxMQs3pTGpNMayOufnH4n+Nw2RGxtvVCpyR3P0PEm4NypijP2mNCuLFEC8SO2llsaz&#10;naDGEFIqiyn2xEvoiNLkxFsMO/zRq7cYt3H0L4PFg3FVWvAp+lduFz96l3WLp5yfxB1FbFYNBZ7z&#10;cV/YFRR7qreHdhSCkzclFeVWBHwQnnqf6kjzjPe0aAOUfOgkzjbgf/3tPuKpJUnLWU2zlPPwcyu8&#10;4sx8tdSsn4bjcRy+dBhPLkZ08Kea1anGbqslUFWG9HM4mcSIR9OL2kP1TGO/iK+SSlhJb+cce3GJ&#10;7YTTtyHVYpFANG5O4K19dDJSxyLFlntqnoV3XV8idfQd9FMnZq/as8VGSwuLLYIuU+/GPLdZ7fJP&#10;o5q6v/tW4l9wek6o4+c3fwEAAP//AwBQSwMEFAAGAAgAAAAhALb8Tk3iAAAADAEAAA8AAABkcnMv&#10;ZG93bnJldi54bWxMj09PwkAQxe8mfofNmHiTXWqAWrolpAkxMXoAuXjbdoe2Yf/U7gLVT+9wwtvM&#10;vJc3v5evRmvYGYfQeSdhOhHA0NVed66RsP/cPKXAQlROK+MdSvjBAKvi/i5XmfYXt8XzLjaMQlzI&#10;lIQ2xj7jPNQtWhUmvkdH2sEPVkVah4brQV0o3BqeCDHnVnWOPrSqx7LF+rg7WQlv5eZDbavEpr+m&#10;fH0/rPvv/ddMyseHcb0EFnGMNzNc8QkdCmKq/MnpwIyERbIg9EiCmD0DuzrENKVTRdPLPAVe5Px/&#10;ieIPAAD//wMAUEsBAi0AFAAGAAgAAAAhALaDOJL+AAAA4QEAABMAAAAAAAAAAAAAAAAAAAAAAFtD&#10;b250ZW50X1R5cGVzXS54bWxQSwECLQAUAAYACAAAACEAOP0h/9YAAACUAQAACwAAAAAAAAAAAAAA&#10;AAAvAQAAX3JlbHMvLnJlbHNQSwECLQAUAAYACAAAACEAbHPf32oCAABEBQAADgAAAAAAAAAAAAAA&#10;AAAuAgAAZHJzL2Uyb0RvYy54bWxQSwECLQAUAAYACAAAACEAtvxOTeIAAAAMAQAADwAAAAAAAAAA&#10;AAAAAADEBAAAZHJzL2Rvd25yZXYueG1sUEsFBgAAAAAEAAQA8wAAANMFAAAAAA==&#10;" filled="f" stroked="f" strokeweight=".5pt">
                <v:textbox>
                  <w:txbxContent>
                    <w:p w14:paraId="69B2AB82" w14:textId="6D80AE24" w:rsidR="001360EF" w:rsidRPr="002305BA" w:rsidRDefault="00285B32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November</w:t>
                      </w:r>
                      <w:r w:rsidR="00E720CC">
                        <w:rPr>
                          <w:b/>
                          <w:bCs/>
                          <w:color w:val="FFFFFF" w:themeColor="background1"/>
                        </w:rPr>
                        <w:t xml:space="preserve"> 20</w:t>
                      </w:r>
                      <w:r w:rsidR="001553AD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F928C8"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  <w:p w14:paraId="066A8FF1" w14:textId="77777777" w:rsidR="001360EF" w:rsidRPr="002305BA" w:rsidRDefault="001360EF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@SevernESAACPS</w:t>
                      </w:r>
                    </w:p>
                  </w:txbxContent>
                </v:textbox>
              </v:shape>
            </w:pict>
          </mc:Fallback>
        </mc:AlternateContent>
      </w:r>
      <w:r w:rsidR="003F499D" w:rsidRPr="002E3973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867AF" wp14:editId="26CE7BDE">
                <wp:simplePos x="0" y="0"/>
                <wp:positionH relativeFrom="margin">
                  <wp:posOffset>-426720</wp:posOffset>
                </wp:positionH>
                <wp:positionV relativeFrom="page">
                  <wp:posOffset>257175</wp:posOffset>
                </wp:positionV>
                <wp:extent cx="7178040" cy="1577340"/>
                <wp:effectExtent l="95250" t="38100" r="99060" b="15621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1577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B1A8D" w14:textId="77777777" w:rsidR="00074083" w:rsidRDefault="00CB1B61" w:rsidP="00016B4C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-96181223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637B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Severn Elementary School</w:t>
                                </w:r>
                              </w:sdtContent>
                            </w:sdt>
                            <w:r w:rsidR="005E61E9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t xml:space="preserve">        </w:t>
                            </w:r>
                            <w:r w:rsidR="00BF6D3F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drawing>
                                <wp:inline distT="0" distB="0" distL="0" distR="0" wp14:anchorId="6B0D10B8" wp14:editId="6F475661">
                                  <wp:extent cx="632460" cy="5486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eagle[1]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93" cy="585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6535C" w14:textId="77777777" w:rsidR="00074083" w:rsidRDefault="00074083" w:rsidP="001360EF"/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99867AF" id="Rectangle 1" o:spid="_x0000_s1031" style="position:absolute;margin-left:-33.6pt;margin-top:20.25pt;width:565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wrapcoords="-193 -542 -321 4338 -286 17061 11 17546 21591 17581 21762 15644 21838 4338 21709 -542 -193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V94gIAACYGAAAOAAAAZHJzL2Uyb0RvYy54bWysVMFu2zAMvQ/YPwi6r7bTZHGDOkXQIsOA&#10;oiuaDj0rshwblSVNUuJkXz9Scpys6y7DcnBEkXwkH0Ve3+xbSXbCukargmYXKSVCcV02alPQ78/L&#10;TzklzjNVMqmVKOhBOHoz//jhujMzMdK1lqWwBECUm3WmoLX3ZpYkjteiZe5CG6FAWWnbMg+i3SSl&#10;ZR2gtzIZpennpNO2NFZz4Rzc3kUlnQf8qhLcf6sqJzyRBYXcfPja8F3jN5lfs9nGMlM3vE+D/UMW&#10;LWsUBB2g7phnZGubP6DahlvtdOUvuG4TXVUNF6EGqCZL31SzqpkRoRYgx5mBJvf/YPnDbmUeLdDQ&#10;GTdzcMQq9pVt8R/yI/tA1mEgS+w94XA5zaZ5OgZOOeiyyXR6CQLgJCd3Y53/InRL8FBQC90IJLHd&#10;vfPR9GiC0ZyWTblspAyC3axvpSU7Bp1bLlP49ei/mUmFxkqjW0SMNyL0HsKEMrZe2FVddmQtt/aJ&#10;lQXN8ysAJGWDiU3SPArwMCZjDAUqJjfwoj0lVvuXxtehGcgCImLaQ3ZryfhrLEyamsWUR5NTxr11&#10;4EYfcwnSWZrJqQHh5A9SYCipnkRFmhIoH4UgYTbEEJ1xLpTPoqpmpYjxMfzAGE4TeoSYARCRK+Bs&#10;wM7S9PI9+PJ11PPem6NnTHvwjZz8Ja/YlcEjBNbKD85to7R9L7KEoqJzFe0h+zNm8Oj36z1QA11D&#10;S7xZ6/LwaLFn4dk6w5cN9OqeOf/ILIw2dBbWlf8Gn0rqrqC6P1FSa/vzvXu0h4kDLSUdrIqCuh9b&#10;ZgUl8quCWbzKxjgHPghZPspzkOy5ah2E8WQ6Ao3atrcaHnUGm9HwcER7L4/Hyur2BdbaAsOCiikO&#10;wQvKvT0Ktz7uMFiMXCwWwQwWimH+Xq0MR3AkGh/e8/6FWdOPoIfpfdDHvcJmbyYx2qKn0out11UT&#10;xvREbN8CWEbhKfWLE7fduRysTut9/gsAAP//AwBQSwMEFAAGAAgAAAAhAHnL8dTiAAAACwEAAA8A&#10;AABkcnMvZG93bnJldi54bWxMj8FOwzAMhu9IvENkJG5bQreFUupO0yRgmriwIcExbUxb0SRVk27l&#10;7clOcLT96ff35+vJdOxEg2+dRbibC2BkK6dbWyO8H59mKTAflNWqc5YQfsjDuri+ylWm3dm+0ekQ&#10;ahZDrM8UQhNCn3Huq4aM8nPXk423LzcYFeI41FwP6hzDTccTISQ3qrXxQ6N62jZUfR9Gg/D6+aGX&#10;G7mV7er5ZbfYj8O4O5aItzfT5hFYoCn8wXDRj+pQRKfSjVZ71iHM5H0SUYSlWAG7AEIu4qZESNL0&#10;AXiR8/8dil8AAAD//wMAUEsBAi0AFAAGAAgAAAAhALaDOJL+AAAA4QEAABMAAAAAAAAAAAAAAAAA&#10;AAAAAFtDb250ZW50X1R5cGVzXS54bWxQSwECLQAUAAYACAAAACEAOP0h/9YAAACUAQAACwAAAAAA&#10;AAAAAAAAAAAvAQAAX3JlbHMvLnJlbHNQSwECLQAUAAYACAAAACEAdgZlfeICAAAmBgAADgAAAAAA&#10;AAAAAAAAAAAuAgAAZHJzL2Uyb0RvYy54bWxQSwECLQAUAAYACAAAACEAecvx1OIAAAALAQAADwAA&#10;AAAAAAAAAAAAAAA8BQAAZHJzL2Rvd25yZXYueG1sUEsFBgAAAAAEAAQA8wAAAEsGAAAAAA==&#10;" fillcolor="red" stroked="f" strokeweight="2.25pt">
                <v:shadow on="t" color="black" opacity=".25" origin=",-.5" offset="0,4pt"/>
                <v:textbox inset=",14.4pt">
                  <w:txbxContent>
                    <w:p w14:paraId="231B1A8D" w14:textId="77777777" w:rsidR="00074083" w:rsidRDefault="00CB1B61" w:rsidP="00016B4C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Title"/>
                          <w:id w:val="-96181223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B637B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Severn Elementary School</w:t>
                          </w:r>
                        </w:sdtContent>
                      </w:sdt>
                      <w:r w:rsidR="005E61E9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t xml:space="preserve">        </w:t>
                      </w:r>
                      <w:r w:rsidR="00BF6D3F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drawing>
                          <wp:inline distT="0" distB="0" distL="0" distR="0" wp14:anchorId="6B0D10B8" wp14:editId="6F475661">
                            <wp:extent cx="632460" cy="5486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eagle[1]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93" cy="585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6535C" w14:textId="77777777" w:rsidR="00074083" w:rsidRDefault="00074083" w:rsidP="001360EF"/>
                  </w:txbxContent>
                </v:textbox>
                <w10:wrap type="through" anchorx="margin" anchory="page"/>
              </v:rect>
            </w:pict>
          </mc:Fallback>
        </mc:AlternateContent>
      </w:r>
    </w:p>
    <w:sdt>
      <w:sdtPr>
        <w:id w:val="568603642"/>
        <w:temporary/>
        <w:showingPlcHdr/>
        <w15:appearance w15:val="hidden"/>
      </w:sdtPr>
      <w:sdtEndPr/>
      <w:sdtContent>
        <w:p w14:paraId="4E936FD2" w14:textId="77777777" w:rsidR="00E13E2D" w:rsidRDefault="00E13E2D" w:rsidP="00E13E2D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0935B71D" w14:textId="4413A986" w:rsidR="00554864" w:rsidRDefault="00673478" w:rsidP="00E13E2D">
      <w:pPr>
        <w:rPr>
          <w:rFonts w:asciiTheme="majorHAnsi" w:hAnsiTheme="majorHAnsi"/>
          <w:noProof/>
          <w:sz w:val="24"/>
          <w:lang w:eastAsia="zh-CN" w:bidi="hi-IN"/>
        </w:rPr>
      </w:pPr>
      <w:r>
        <w:rPr>
          <w:b/>
          <w:noProof/>
          <w:u w:val="single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0BAC0E" wp14:editId="3D3A2F73">
                <wp:simplePos x="0" y="0"/>
                <wp:positionH relativeFrom="margin">
                  <wp:align>right</wp:align>
                </wp:positionH>
                <wp:positionV relativeFrom="paragraph">
                  <wp:posOffset>3289935</wp:posOffset>
                </wp:positionV>
                <wp:extent cx="3352800" cy="4581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5ED25" w14:textId="0A29BAD9" w:rsidR="00673478" w:rsidRDefault="00673478" w:rsidP="0067347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67347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Celebrate World Kindness Day</w:t>
                            </w:r>
                          </w:p>
                          <w:p w14:paraId="539A77DF" w14:textId="16A548EC" w:rsidR="00673478" w:rsidRPr="00673478" w:rsidRDefault="00C8139A" w:rsidP="0067347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Monday</w:t>
                            </w:r>
                            <w:r w:rsidR="0067347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, November 13</w:t>
                            </w:r>
                            <w:r w:rsidR="00673478" w:rsidRPr="0067347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7347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800D36F" w14:textId="0EE3C8C9" w:rsidR="00673478" w:rsidRDefault="006734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AEFE4" wp14:editId="2BF9A075">
                                  <wp:extent cx="3163570" cy="3429000"/>
                                  <wp:effectExtent l="0" t="0" r="0" b="0"/>
                                  <wp:docPr id="6" name="Picture 6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357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AC0E" id="Text Box 4" o:spid="_x0000_s1032" type="#_x0000_t202" style="position:absolute;margin-left:212.8pt;margin-top:259.05pt;width:264pt;height:360.75pt;z-index:2517504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JzPAIAAIQ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4PB3NUnRx9E2ms+F0NA04yeW6sc5/FVCTYOTUYl8i&#10;Xezw4HwXegoJrzlQVbGulIqboAWxUpYcGHZR+Zgkgr+JUpo0Ob0ZT9MI/MYXoM/3t4rxH316V1GI&#10;pzTmfCk+WL7dtqQqEPhEzBaKI/JloZOSM3xdIfwDc/6ZWdQO8oDz4J9wkQowJ+gtSkqwv/52HuKx&#10;peilpEEt5tT93DMrKFHfNDb7djiZBPHGzWT6eYQbe+3ZXnv0vl4BEjXEyTM8miHeq5MpLdSvODbL&#10;8Cq6mOb4dk79yVz5bkJw7LhYLmMQytUw/6A3hgfo0JhA60v7yqzp2+pREY9wUi3L3nW3iw03NSz3&#10;HmQVWx947ljt6UepR/H0Yxlm6Xofoy4/j8VvAAAA//8DAFBLAwQUAAYACAAAACEAsnNFZNwAAAAJ&#10;AQAADwAAAGRycy9kb3ducmV2LnhtbEyPwU7DMBBE70j8g7VI3KiToFZuGqcCVLhwokWc3di1rcbr&#10;KHbT8PcsJzjuzGj2TbOdQ88mMyYfUUK5KIAZ7KL2aCV8Hl4fBLCUFWrVRzQSvk2CbXt706haxyt+&#10;mGmfLaMSTLWS4HIeas5T50xQaREHg+Sd4hhUpnO0XI/qSuWh51VRrHhQHumDU4N5caY77y9Bwu7Z&#10;rm0n1Oh2Qns/zV+nd/sm5f3d/LQBls2c/8Lwi0/o0BLTMV5QJ9ZLoCFZwrIUJTCyl5Ug5Ui56nG9&#10;At42/P+C9gcAAP//AwBQSwECLQAUAAYACAAAACEAtoM4kv4AAADhAQAAEwAAAAAAAAAAAAAAAAAA&#10;AAAAW0NvbnRlbnRfVHlwZXNdLnhtbFBLAQItABQABgAIAAAAIQA4/SH/1gAAAJQBAAALAAAAAAAA&#10;AAAAAAAAAC8BAABfcmVscy8ucmVsc1BLAQItABQABgAIAAAAIQCtN3JzPAIAAIQEAAAOAAAAAAAA&#10;AAAAAAAAAC4CAABkcnMvZTJvRG9jLnhtbFBLAQItABQABgAIAAAAIQCyc0Vk3AAAAAkBAAAPAAAA&#10;AAAAAAAAAAAAAJYEAABkcnMvZG93bnJldi54bWxQSwUGAAAAAAQABADzAAAAnwUAAAAA&#10;" fillcolor="white [3201]" strokeweight=".5pt">
                <v:textbox>
                  <w:txbxContent>
                    <w:p w14:paraId="5245ED25" w14:textId="0A29BAD9" w:rsidR="00673478" w:rsidRDefault="00673478" w:rsidP="00673478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673478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Celebrate World Kindness Day</w:t>
                      </w:r>
                    </w:p>
                    <w:p w14:paraId="539A77DF" w14:textId="16A548EC" w:rsidR="00673478" w:rsidRPr="00673478" w:rsidRDefault="00C8139A" w:rsidP="00673478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Monday</w:t>
                      </w:r>
                      <w:r w:rsidR="00673478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, November 13</w:t>
                      </w:r>
                      <w:r w:rsidR="00673478" w:rsidRPr="00673478">
                        <w:rPr>
                          <w:b/>
                          <w:bCs/>
                          <w:noProof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73478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800D36F" w14:textId="0EE3C8C9" w:rsidR="00673478" w:rsidRDefault="00673478">
                      <w:r>
                        <w:rPr>
                          <w:noProof/>
                        </w:rPr>
                        <w:drawing>
                          <wp:inline distT="0" distB="0" distL="0" distR="0" wp14:anchorId="39DAEFE4" wp14:editId="2BF9A075">
                            <wp:extent cx="3163570" cy="3429000"/>
                            <wp:effectExtent l="0" t="0" r="0" b="0"/>
                            <wp:docPr id="6" name="Picture 6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ext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3570" cy="342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E93949" wp14:editId="59750425">
                <wp:simplePos x="0" y="0"/>
                <wp:positionH relativeFrom="column">
                  <wp:posOffset>-156210</wp:posOffset>
                </wp:positionH>
                <wp:positionV relativeFrom="paragraph">
                  <wp:posOffset>5907405</wp:posOffset>
                </wp:positionV>
                <wp:extent cx="3228975" cy="1952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0DEDE" w14:textId="5B413DAE" w:rsidR="00673478" w:rsidRPr="00673478" w:rsidRDefault="00673478" w:rsidP="0067347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73478">
                              <w:rPr>
                                <w:b/>
                                <w:bCs/>
                                <w:u w:val="single"/>
                              </w:rPr>
                              <w:t>Making Math Manageable</w:t>
                            </w:r>
                          </w:p>
                          <w:p w14:paraId="70E826FB" w14:textId="415B63DA" w:rsidR="00673478" w:rsidRDefault="00673478">
                            <w:r>
                              <w:t xml:space="preserve">I am excited to launch a series of math videos to support our families and Severn community with math homework. Please stay tuned for additional information as Mrs. Hursh walks us through mathematical thinking.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3949" id="Text Box 9" o:spid="_x0000_s1033" type="#_x0000_t202" style="position:absolute;margin-left:-12.3pt;margin-top:465.15pt;width:254.25pt;height:153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m6PgIAAIQ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mzS9m9yOKOHoG0xG6TgdBZzkct1Y578JqEgwMmqx&#10;L5Eudlg734aeQsJrDlSZr0ql4iZoQSyVJQeGXVQ+Jong76KUJnVGxzejfgR+5wvQ5/tbxfiPLr2r&#10;KMRTGnO+FB8s32wbUuYZvT0Rs4X8iHxZaKXkDF+VCL9mzj8zi9pBinAe/BMuUgHmBJ1FSQH219/O&#10;Qzy2FL2U1KjFjLqfe2YFJeq7xmZPBsNhEG/cDEe3KW7stWd77dH7aglI1AAnz/BohnivTqa0UL3h&#10;2CzCq+himuPbGfUnc+nbCcGx42KxiEEoV8P8Wm8MD9ChMYHWl+aNWdO11aMiHuGkWjb90N02NtzU&#10;sNh7kGVsfeC5ZbWjH6UexdONZZil632Muvw85r8BAAD//wMAUEsDBBQABgAIAAAAIQCsp2Qg3wAA&#10;AAwBAAAPAAAAZHJzL2Rvd25yZXYueG1sTI/BTsMwEETvSPyDtUjcWoekKk4apwJUuHBqQZzd2LWt&#10;xuvIdtPw95gTHFfzNPO23c5uIJMK0Xrk8LAsgCjsvbSoOXx+vC4YkJgESjF4VBy+VYRtd3vTikb6&#10;K+7VdEia5BKMjeBgUhobSmNvlBNx6UeFOTv54ETKZ9BUBnHN5W6gZVGsqRMW84IRo3oxqj8fLo7D&#10;7lnXumcimB2T1k7z1+ldv3F+fzc/bYAkNac/GH71szp02enoLygjGTgsytU6oxzqqqiAZGLFqhrI&#10;MaNl9ciAdi39/0T3AwAA//8DAFBLAQItABQABgAIAAAAIQC2gziS/gAAAOEBAAATAAAAAAAAAAAA&#10;AAAAAAAAAABbQ29udGVudF9UeXBlc10ueG1sUEsBAi0AFAAGAAgAAAAhADj9If/WAAAAlAEAAAsA&#10;AAAAAAAAAAAAAAAALwEAAF9yZWxzLy5yZWxzUEsBAi0AFAAGAAgAAAAhAA2QWbo+AgAAhAQAAA4A&#10;AAAAAAAAAAAAAAAALgIAAGRycy9lMm9Eb2MueG1sUEsBAi0AFAAGAAgAAAAhAKynZCDfAAAADAEA&#10;AA8AAAAAAAAAAAAAAAAAmAQAAGRycy9kb3ducmV2LnhtbFBLBQYAAAAABAAEAPMAAACkBQAAAAA=&#10;" fillcolor="white [3201]" strokeweight=".5pt">
                <v:textbox>
                  <w:txbxContent>
                    <w:p w14:paraId="3A10DEDE" w14:textId="5B413DAE" w:rsidR="00673478" w:rsidRPr="00673478" w:rsidRDefault="00673478" w:rsidP="0067347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73478">
                        <w:rPr>
                          <w:b/>
                          <w:bCs/>
                          <w:u w:val="single"/>
                        </w:rPr>
                        <w:t>Making Math Manageable</w:t>
                      </w:r>
                    </w:p>
                    <w:p w14:paraId="70E826FB" w14:textId="415B63DA" w:rsidR="00673478" w:rsidRDefault="00673478">
                      <w:r>
                        <w:t xml:space="preserve">I am excited to launch a series of math videos to support our families and Severn community with math homework. Please stay tuned for additional information as Mrs. Hursh walks us through mathematical thinking. </w:t>
                      </w:r>
                    </w:p>
                  </w:txbxContent>
                </v:textbox>
              </v:shape>
            </w:pict>
          </mc:Fallback>
        </mc:AlternateContent>
      </w:r>
      <w:r w:rsidR="00D44CF4" w:rsidRPr="00106188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F6CAADC" wp14:editId="5F567B65">
                <wp:simplePos x="0" y="0"/>
                <wp:positionH relativeFrom="margin">
                  <wp:posOffset>-156210</wp:posOffset>
                </wp:positionH>
                <wp:positionV relativeFrom="margin">
                  <wp:posOffset>3240405</wp:posOffset>
                </wp:positionV>
                <wp:extent cx="3200400" cy="2543175"/>
                <wp:effectExtent l="19050" t="19050" r="19050" b="28575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543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FDEDC70" w14:textId="77777777" w:rsidR="0061709E" w:rsidRPr="00B66D91" w:rsidRDefault="009E11F5" w:rsidP="00017B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1AE" w:rsidRPr="00B66D91"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"RED, WHITE &amp; BLUE SPIRIT DAY"</w:t>
                            </w:r>
                            <w:r w:rsidR="0016064D"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17BA7"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6064D">
                              <w:rPr>
                                <w:rFonts w:ascii="Impact" w:hAnsi="Impact"/>
                                <w:color w:val="33CCFF"/>
                                <w:spacing w:val="-36"/>
                                <w:sz w:val="40"/>
                                <w:szCs w:val="40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33BB92A6" w14:textId="77777777" w:rsidR="004C6517" w:rsidRPr="004C6517" w:rsidRDefault="00017BA7" w:rsidP="00017B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B42B799" wp14:editId="298A5BAC">
                                  <wp:extent cx="614765" cy="647700"/>
                                  <wp:effectExtent l="0" t="0" r="0" b="0"/>
                                  <wp:docPr id="18" name="Picture 18" descr="MP90038472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P900384725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47" cy="69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F5BB9A" w14:textId="71B06E58" w:rsidR="006801AE" w:rsidRPr="00600882" w:rsidRDefault="006801AE" w:rsidP="009E11F5">
                            <w:pPr>
                              <w:rPr>
                                <w:b/>
                              </w:rPr>
                            </w:pPr>
                            <w:r w:rsidRPr="00600882">
                              <w:rPr>
                                <w:b/>
                              </w:rPr>
                              <w:t>N</w:t>
                            </w:r>
                            <w:r w:rsidR="002D1494" w:rsidRPr="00600882">
                              <w:rPr>
                                <w:b/>
                              </w:rPr>
                              <w:t>ovember</w:t>
                            </w:r>
                            <w:r w:rsidRPr="00600882">
                              <w:rPr>
                                <w:b/>
                              </w:rPr>
                              <w:t xml:space="preserve"> </w:t>
                            </w:r>
                            <w:r w:rsidR="00D57FDA">
                              <w:rPr>
                                <w:b/>
                              </w:rPr>
                              <w:t>1</w:t>
                            </w:r>
                            <w:r w:rsidR="00C8139A">
                              <w:rPr>
                                <w:b/>
                              </w:rPr>
                              <w:t>0</w:t>
                            </w:r>
                            <w:r w:rsidR="00D46832">
                              <w:rPr>
                                <w:b/>
                              </w:rPr>
                              <w:t>th</w:t>
                            </w:r>
                            <w:r w:rsidRPr="00600882">
                              <w:rPr>
                                <w:b/>
                              </w:rPr>
                              <w:t xml:space="preserve"> is RED, WHITE &amp; BLUE SPIRIT DAY.  To honor our Veterans and </w:t>
                            </w:r>
                            <w:proofErr w:type="gramStart"/>
                            <w:r w:rsidRPr="00600882">
                              <w:rPr>
                                <w:b/>
                              </w:rPr>
                              <w:t>Active Duty</w:t>
                            </w:r>
                            <w:proofErr w:type="gramEnd"/>
                            <w:r w:rsidRPr="00600882">
                              <w:rPr>
                                <w:b/>
                              </w:rPr>
                              <w:t xml:space="preserve"> Military, we ask that you wear you</w:t>
                            </w:r>
                            <w:r w:rsidR="002D1494" w:rsidRPr="00600882">
                              <w:rPr>
                                <w:b/>
                              </w:rPr>
                              <w:t>r RED, WHITE and BLUE</w:t>
                            </w:r>
                            <w:r w:rsidRPr="00600882">
                              <w:rPr>
                                <w:b/>
                              </w:rPr>
                              <w:t xml:space="preserve"> and bring your spirit.</w:t>
                            </w:r>
                          </w:p>
                          <w:p w14:paraId="62DAB763" w14:textId="77777777" w:rsidR="006801AE" w:rsidRPr="00106188" w:rsidRDefault="006801AE" w:rsidP="0010618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BBA4134" w14:textId="77777777" w:rsidR="00106188" w:rsidRDefault="00106188" w:rsidP="00106188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AADC" id="AutoShape 11" o:spid="_x0000_s1034" style="position:absolute;margin-left:-12.3pt;margin-top:255.15pt;width:252pt;height:200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QKLAIAAD0EAAAOAAAAZHJzL2Uyb0RvYy54bWysU9uO0zAQfUfiHyy/0zS97Jao6WrVsghp&#10;WZB2+YCp41yE4zG226R8PWMn7RZ4Q+TB8tiZ4zNnzqzv+laxo7SuQZ3zdDLlTGqBRaOrnH97eXi3&#10;4sx50AUo1DLnJ+n43ebtm3VnMjnDGlUhLSMQ7bLO5Lz23mRJ4kQtW3ATNFLTZYm2BU+hrZLCQkfo&#10;rUpm0+lN0qEtjEUhnaPT3XDJNxG/LKXwX8rSSc9Uzombj6uN6z6syWYNWWXB1I0YacA/sGih0fTo&#10;BWoHHtjBNn9BtY2w6LD0E4FtgmXZCBlroGrS6R/VPNdgZKyFxHHmIpP7f7Di6fhsvtpA3ZlHFN8d&#10;07itQVfy3lrsagkFPZcGoZLOuOySEAJHqWzffcaCWgsHj1GDvrRtAKTqWB+lPl2klr1ngg7n1LzF&#10;lDoi6G62XMzT22V8A7JzurHOf5TYsrDJuaVeRng4Pjof6EB2/iW8pvGhUSr2U2nWEepqSZhMANmq&#10;VOBp25oi505XnIGqyK/C2wjpUDVFSI86nNxWWXYEsgw5rcDuhVhzpsB5uqBS4jey/S018NmBq4fk&#10;eDU4LMj4QReRnYdGDXuqQOnwpIxOHcs6Cxs87DLf73vWEO1VQAoneyxOJLvFwcw0fLSp0f7krCMj&#10;U4E/DmAlEf6kqXXv08UiOP86sNfBPgbp/Da9of9AC8IapBmDrY8DM4h8T10um6j/K5nRG+TR2JZx&#10;nsIQXMfxr9ep3/wCAAD//wMAUEsDBBQABgAIAAAAIQAnNzt54QAAAAsBAAAPAAAAZHJzL2Rvd25y&#10;ZXYueG1sTI/BTsMwEETvSPyDtUjcWjsllDTEqRCICxegUMRxmyxxIF5HsZumfD3mBMfVPM28LdaT&#10;7cRIg28da0jmCgRx5eqWGw2vL/ezDIQPyDV2jknDkTysy9OTAvPaHfiZxk1oRCxhn6MGE0KfS+kr&#10;Qxb93PXEMftwg8UQz6GR9YCHWG47uVBqKS22HBcM9nRrqPra7K2Gcfs2PGb+/fuJPrdH783DHSNq&#10;fX423VyDCDSFPxh+9aM6lNFp5/Zce9FpmC3SZUQ1XCbqAkQk0qtVCmKnYZWoDGRZyP8/lD8AAAD/&#10;/wMAUEsBAi0AFAAGAAgAAAAhALaDOJL+AAAA4QEAABMAAAAAAAAAAAAAAAAAAAAAAFtDb250ZW50&#10;X1R5cGVzXS54bWxQSwECLQAUAAYACAAAACEAOP0h/9YAAACUAQAACwAAAAAAAAAAAAAAAAAvAQAA&#10;X3JlbHMvLnJlbHNQSwECLQAUAAYACAAAACEAz6P0CiwCAAA9BAAADgAAAAAAAAAAAAAAAAAuAgAA&#10;ZHJzL2Uyb0RvYy54bWxQSwECLQAUAAYACAAAACEAJzc7eeEAAAALAQAADwAAAAAAAAAAAAAAAACG&#10;BAAAZHJzL2Rvd25yZXYueG1sUEsFBgAAAAAEAAQA8wAAAJQFAAAAAA==&#10;" filled="f" strokecolor="windowText" strokeweight="2.25pt">
                <v:textbox inset=",7.2pt,,10.8pt">
                  <w:txbxContent>
                    <w:p w14:paraId="4FDEDC70" w14:textId="77777777" w:rsidR="0061709E" w:rsidRPr="00B66D91" w:rsidRDefault="009E11F5" w:rsidP="00017B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1AE" w:rsidRPr="00B66D91"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"RED, WHITE &amp; BLUE SPIRIT DAY"</w:t>
                      </w:r>
                      <w:r w:rsidR="0016064D"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17BA7"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6064D">
                        <w:rPr>
                          <w:rFonts w:ascii="Impact" w:hAnsi="Impact"/>
                          <w:color w:val="33CCFF"/>
                          <w:spacing w:val="-36"/>
                          <w:sz w:val="40"/>
                          <w:szCs w:val="40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33BB92A6" w14:textId="77777777" w:rsidR="004C6517" w:rsidRPr="004C6517" w:rsidRDefault="00017BA7" w:rsidP="00017B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noProof/>
                          <w:lang w:eastAsia="zh-CN"/>
                        </w:rPr>
                        <w:drawing>
                          <wp:inline distT="0" distB="0" distL="0" distR="0" wp14:anchorId="5B42B799" wp14:editId="298A5BAC">
                            <wp:extent cx="614765" cy="647700"/>
                            <wp:effectExtent l="0" t="0" r="0" b="0"/>
                            <wp:docPr id="18" name="Picture 18" descr="MP900384725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P900384725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347" cy="697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F5BB9A" w14:textId="71B06E58" w:rsidR="006801AE" w:rsidRPr="00600882" w:rsidRDefault="006801AE" w:rsidP="009E11F5">
                      <w:pPr>
                        <w:rPr>
                          <w:b/>
                        </w:rPr>
                      </w:pPr>
                      <w:r w:rsidRPr="00600882">
                        <w:rPr>
                          <w:b/>
                        </w:rPr>
                        <w:t>N</w:t>
                      </w:r>
                      <w:r w:rsidR="002D1494" w:rsidRPr="00600882">
                        <w:rPr>
                          <w:b/>
                        </w:rPr>
                        <w:t>ovember</w:t>
                      </w:r>
                      <w:r w:rsidRPr="00600882">
                        <w:rPr>
                          <w:b/>
                        </w:rPr>
                        <w:t xml:space="preserve"> </w:t>
                      </w:r>
                      <w:r w:rsidR="00D57FDA">
                        <w:rPr>
                          <w:b/>
                        </w:rPr>
                        <w:t>1</w:t>
                      </w:r>
                      <w:r w:rsidR="00C8139A">
                        <w:rPr>
                          <w:b/>
                        </w:rPr>
                        <w:t>0</w:t>
                      </w:r>
                      <w:r w:rsidR="00D46832">
                        <w:rPr>
                          <w:b/>
                        </w:rPr>
                        <w:t>th</w:t>
                      </w:r>
                      <w:r w:rsidRPr="00600882">
                        <w:rPr>
                          <w:b/>
                        </w:rPr>
                        <w:t xml:space="preserve"> is RED, WHITE &amp; BLUE SPIRIT DAY.  To honor our Veterans and </w:t>
                      </w:r>
                      <w:proofErr w:type="gramStart"/>
                      <w:r w:rsidRPr="00600882">
                        <w:rPr>
                          <w:b/>
                        </w:rPr>
                        <w:t>Active Duty</w:t>
                      </w:r>
                      <w:proofErr w:type="gramEnd"/>
                      <w:r w:rsidRPr="00600882">
                        <w:rPr>
                          <w:b/>
                        </w:rPr>
                        <w:t xml:space="preserve"> Military, we ask that you wear you</w:t>
                      </w:r>
                      <w:r w:rsidR="002D1494" w:rsidRPr="00600882">
                        <w:rPr>
                          <w:b/>
                        </w:rPr>
                        <w:t>r RED, WHITE and BLUE</w:t>
                      </w:r>
                      <w:r w:rsidRPr="00600882">
                        <w:rPr>
                          <w:b/>
                        </w:rPr>
                        <w:t xml:space="preserve"> and bring your spirit.</w:t>
                      </w:r>
                    </w:p>
                    <w:p w14:paraId="62DAB763" w14:textId="77777777" w:rsidR="006801AE" w:rsidRPr="00106188" w:rsidRDefault="006801AE" w:rsidP="00106188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BBA4134" w14:textId="77777777" w:rsidR="00106188" w:rsidRDefault="00106188" w:rsidP="00106188">
                      <w:pPr>
                        <w:pStyle w:val="Quote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B3A68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33DCC7" wp14:editId="3442CE87">
                <wp:simplePos x="0" y="0"/>
                <wp:positionH relativeFrom="margin">
                  <wp:posOffset>3882390</wp:posOffset>
                </wp:positionH>
                <wp:positionV relativeFrom="margin">
                  <wp:posOffset>-93345</wp:posOffset>
                </wp:positionV>
                <wp:extent cx="2676525" cy="3276600"/>
                <wp:effectExtent l="19050" t="19050" r="28575" b="19050"/>
                <wp:wrapTopAndBottom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76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F6DDCDE" w14:textId="77777777" w:rsidR="00017BA7" w:rsidRPr="00F62CA4" w:rsidRDefault="00942E51" w:rsidP="00B66D9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2CA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PICTURE MAKE-UP DAY</w:t>
                            </w:r>
                            <w:r w:rsidR="0016064D" w:rsidRPr="00F62CA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4BF0133" w14:textId="77777777" w:rsidR="00B66D91" w:rsidRPr="00F62CA4" w:rsidRDefault="0016064D" w:rsidP="00B66D9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F62CA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6D91" w:rsidRPr="00F62CA4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2A064C38" wp14:editId="4EA6DC6E">
                                  <wp:extent cx="545347" cy="581025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tmford\Local Settings\Temporary Internet Files\Content.IE5\BEP2T60O\MC9000602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584" cy="612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9DBF1E" w14:textId="25CD67E9" w:rsidR="00942E51" w:rsidRPr="00F62CA4" w:rsidRDefault="00942E51" w:rsidP="00AD3B9D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Fall Picture make-up day will be held on </w:t>
                            </w:r>
                            <w:r w:rsidR="00C8139A">
                              <w:rPr>
                                <w:b/>
                                <w:sz w:val="20"/>
                                <w:szCs w:val="20"/>
                              </w:rPr>
                              <w:t>December</w:t>
                            </w:r>
                            <w:r w:rsidR="00CE1D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7th</w:t>
                            </w:r>
                            <w:r w:rsidR="00CA15FA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Make- up day is for those students that were absent on the original scheduled picture day</w:t>
                            </w:r>
                            <w:r w:rsidR="00285B32" w:rsidRPr="00F62CA4">
                              <w:rPr>
                                <w:b/>
                                <w:sz w:val="20"/>
                                <w:szCs w:val="20"/>
                              </w:rPr>
                              <w:t>, those who are not satisfied with the original pictures taken,</w:t>
                            </w:r>
                            <w:r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for students that are new to the school</w:t>
                            </w:r>
                            <w:r w:rsidR="00B638C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B32"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If your child is having re-takes, you will need to </w:t>
                            </w:r>
                            <w:r w:rsidR="00DB4EB6">
                              <w:rPr>
                                <w:b/>
                                <w:sz w:val="20"/>
                                <w:szCs w:val="20"/>
                              </w:rPr>
                              <w:t>turn in</w:t>
                            </w:r>
                            <w:r w:rsidR="00285B32" w:rsidRPr="00F62C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 original package</w:t>
                            </w:r>
                            <w:r w:rsidR="00DB4E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285B32" w:rsidRPr="00F62CA4">
                              <w:rPr>
                                <w:b/>
                                <w:sz w:val="20"/>
                                <w:szCs w:val="20"/>
                              </w:rPr>
                              <w:t>o the photographer on make-up day.</w:t>
                            </w:r>
                          </w:p>
                          <w:p w14:paraId="14B9C794" w14:textId="77777777" w:rsidR="00942E51" w:rsidRPr="00C7643F" w:rsidRDefault="00942E51" w:rsidP="00942E5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62A3EE6" w14:textId="77777777" w:rsidR="00A74F9D" w:rsidRDefault="00B6421A" w:rsidP="006117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DCC7" id="_x0000_s1035" style="position:absolute;margin-left:305.7pt;margin-top:-7.35pt;width:210.75pt;height:25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wuIgIAACgEAAAOAAAAZHJzL2Uyb0RvYy54bWysU9uO2yAQfa/Uf0C8N46zG2fXirNaJd2q&#10;0vYibfsBE4xjVMxQILHTr++Ak2zUvlV9QQwMZ86cOSwfhk6zg3Reoal4PplyJo3AWpldxb9/e3p3&#10;x5kPYGrQaGTFj9Lzh9XbN8velnKGLepaOkYgxpe9rXgbgi2zzItWduAnaKWhywZdB4FCt8tqBz2h&#10;dzqbTadF1qOrrUMhvafTzXjJVwm/aaQIX5rGy8B0xYlbSKtL6zau2WoJ5c6BbZU40YB/YNGBMlT0&#10;ArWBAGzv1F9QnRIOPTZhIrDLsGmUkKkH6iaf/tHNSwtWpl5IHG8vMvn/Bys+H17sVxepe/uM4odn&#10;BtctmJ18dA77VkJN5fIoVNZbX14exMDTU7btP2FNo4V9wKTB0LguAlJ3bEhSHy9SyyEwQYezYlHM&#10;Z3POBN3dzBZFMU3DyKA8P7fOhw8SOxY3FXc0ywQPh2cfIh0ozymxmsEnpXWapzaspxJ380UsAGSr&#10;RkOgbWfrinuz4wz0jvwqgkuQHrWq4/OkQ/SeXGvHDkCuCcPYPAl0nRVLb8C3Y1K6Gs0UFXtv6kQk&#10;gNLjnshqE9FlMuWpg7OG0a6+DMN2YIoY3kekeLLF+kgKOxx9S/+MNi26X5z15Fnq5ecenORMfzQ0&#10;pfv89jaa/Dpw18E2BfnNIi8oD4wgrFGFU7AO6W+Mej7SQBuVpH4lc7IB2TFN4PR1ot+v45T1+sFX&#10;vwEAAP//AwBQSwMEFAAGAAgAAAAhAJayDuThAAAADAEAAA8AAABkcnMvZG93bnJldi54bWxMj8FO&#10;wzAQRO9I/IO1SNxa200IEOJUFSgCjhQ4cHNik0TY69R228DX457guJqnmbfVeraGHLQPo0MBfMmA&#10;aOycGrEX8PbaLG6AhChRSeNQC/jWAdb1+VklS+WO+KIP29iTVIKhlAKGGKeS0tAN2sqwdJPGlH06&#10;b2VMp++p8vKYyq2hK8YKauWIaWGQk74fdPe13VsBzWP27N+xcbufPN89FQ+9+Wg3QlxezJs7IFHP&#10;8Q+Gk35Shzo5tW6PKhAjoOA8T6iABc+vgZwIlq1ugbQCrhjPgNYV/f9E/QsAAP//AwBQSwECLQAU&#10;AAYACAAAACEAtoM4kv4AAADhAQAAEwAAAAAAAAAAAAAAAAAAAAAAW0NvbnRlbnRfVHlwZXNdLnht&#10;bFBLAQItABQABgAIAAAAIQA4/SH/1gAAAJQBAAALAAAAAAAAAAAAAAAAAC8BAABfcmVscy8ucmVs&#10;c1BLAQItABQABgAIAAAAIQDRmUwuIgIAACgEAAAOAAAAAAAAAAAAAAAAAC4CAABkcnMvZTJvRG9j&#10;LnhtbFBLAQItABQABgAIAAAAIQCWsg7k4QAAAAwBAAAPAAAAAAAAAAAAAAAAAHwEAABkcnMvZG93&#10;bnJldi54bWxQSwUGAAAAAAQABADzAAAAigUAAAAA&#10;" filled="f" strokecolor="black [3213]" strokeweight="2.25pt">
                <v:textbox inset=",7.2pt,,10.8pt">
                  <w:txbxContent>
                    <w:p w14:paraId="2F6DDCDE" w14:textId="77777777" w:rsidR="00017BA7" w:rsidRPr="00F62CA4" w:rsidRDefault="00942E51" w:rsidP="00B66D91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62CA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PICTURE MAKE-UP DAY</w:t>
                      </w:r>
                      <w:r w:rsidR="0016064D" w:rsidRPr="00F62CA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4BF0133" w14:textId="77777777" w:rsidR="00B66D91" w:rsidRPr="00F62CA4" w:rsidRDefault="0016064D" w:rsidP="00B66D91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zh-CN"/>
                        </w:rPr>
                      </w:pPr>
                      <w:r w:rsidRPr="00F62CA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B66D91" w:rsidRPr="00F62CA4">
                        <w:rPr>
                          <w:b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2A064C38" wp14:editId="4EA6DC6E">
                            <wp:extent cx="545347" cy="581025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tmford\Local Settings\Temporary Internet Files\Content.IE5\BEP2T60O\MC90006028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584" cy="612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9DBF1E" w14:textId="25CD67E9" w:rsidR="00942E51" w:rsidRPr="00F62CA4" w:rsidRDefault="00942E51" w:rsidP="00AD3B9D">
                      <w:pPr>
                        <w:rPr>
                          <w:b/>
                          <w:noProof/>
                          <w:sz w:val="20"/>
                          <w:szCs w:val="20"/>
                          <w:lang w:eastAsia="zh-CN"/>
                        </w:rPr>
                      </w:pPr>
                      <w:r w:rsidRPr="00F62CA4">
                        <w:rPr>
                          <w:b/>
                          <w:sz w:val="20"/>
                          <w:szCs w:val="20"/>
                        </w:rPr>
                        <w:t xml:space="preserve">Fall Picture make-up day will be held on </w:t>
                      </w:r>
                      <w:r w:rsidR="00C8139A">
                        <w:rPr>
                          <w:b/>
                          <w:sz w:val="20"/>
                          <w:szCs w:val="20"/>
                        </w:rPr>
                        <w:t>December</w:t>
                      </w:r>
                      <w:r w:rsidR="00CE1D38">
                        <w:rPr>
                          <w:b/>
                          <w:sz w:val="20"/>
                          <w:szCs w:val="20"/>
                        </w:rPr>
                        <w:t xml:space="preserve"> 7th</w:t>
                      </w:r>
                      <w:r w:rsidR="00CA15FA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F62CA4">
                        <w:rPr>
                          <w:b/>
                          <w:sz w:val="20"/>
                          <w:szCs w:val="20"/>
                        </w:rPr>
                        <w:t xml:space="preserve">  Make- up day is for those students that were absent on the original scheduled picture day</w:t>
                      </w:r>
                      <w:r w:rsidR="00285B32" w:rsidRPr="00F62CA4">
                        <w:rPr>
                          <w:b/>
                          <w:sz w:val="20"/>
                          <w:szCs w:val="20"/>
                        </w:rPr>
                        <w:t>, those who are not satisfied with the original pictures taken,</w:t>
                      </w:r>
                      <w:r w:rsidRPr="00F62CA4">
                        <w:rPr>
                          <w:b/>
                          <w:sz w:val="20"/>
                          <w:szCs w:val="20"/>
                        </w:rPr>
                        <w:t xml:space="preserve"> and for students that are new to the school</w:t>
                      </w:r>
                      <w:r w:rsidR="00B638C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F62CA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5B32" w:rsidRPr="00F62CA4">
                        <w:rPr>
                          <w:b/>
                          <w:sz w:val="20"/>
                          <w:szCs w:val="20"/>
                        </w:rPr>
                        <w:t xml:space="preserve">  If your child is having re-takes, you will need to </w:t>
                      </w:r>
                      <w:r w:rsidR="00DB4EB6">
                        <w:rPr>
                          <w:b/>
                          <w:sz w:val="20"/>
                          <w:szCs w:val="20"/>
                        </w:rPr>
                        <w:t>turn in</w:t>
                      </w:r>
                      <w:r w:rsidR="00285B32" w:rsidRPr="00F62CA4">
                        <w:rPr>
                          <w:b/>
                          <w:sz w:val="20"/>
                          <w:szCs w:val="20"/>
                        </w:rPr>
                        <w:t xml:space="preserve"> the original package</w:t>
                      </w:r>
                      <w:r w:rsidR="00DB4EB6">
                        <w:rPr>
                          <w:b/>
                          <w:sz w:val="20"/>
                          <w:szCs w:val="20"/>
                        </w:rPr>
                        <w:t xml:space="preserve"> t</w:t>
                      </w:r>
                      <w:r w:rsidR="00285B32" w:rsidRPr="00F62CA4">
                        <w:rPr>
                          <w:b/>
                          <w:sz w:val="20"/>
                          <w:szCs w:val="20"/>
                        </w:rPr>
                        <w:t>o the photographer on make-up day.</w:t>
                      </w:r>
                    </w:p>
                    <w:p w14:paraId="14B9C794" w14:textId="77777777" w:rsidR="00942E51" w:rsidRPr="00C7643F" w:rsidRDefault="00942E51" w:rsidP="00942E5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362A3EE6" w14:textId="77777777" w:rsidR="00A74F9D" w:rsidRDefault="00B6421A" w:rsidP="00611705">
                      <w:pPr>
                        <w:pBdr>
                          <w:bottom w:val="single" w:sz="4" w:space="1" w:color="auto"/>
                        </w:pBdr>
                        <w:spacing w:line="240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B3A68" w:rsidRPr="00E13E2D">
        <w:rPr>
          <w:rFonts w:asciiTheme="majorHAnsi" w:hAnsiTheme="majorHAnsi"/>
          <w:noProof/>
          <w:sz w:val="24"/>
          <w:lang w:eastAsia="zh-CN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7D9B210" wp14:editId="255C98EE">
                <wp:simplePos x="0" y="0"/>
                <wp:positionH relativeFrom="column">
                  <wp:posOffset>-375920</wp:posOffset>
                </wp:positionH>
                <wp:positionV relativeFrom="paragraph">
                  <wp:posOffset>19050</wp:posOffset>
                </wp:positionV>
                <wp:extent cx="4105275" cy="27146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714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0DA45" w14:textId="61193E64" w:rsidR="003E1AA0" w:rsidRDefault="00086D92" w:rsidP="003E1AA0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974A8" wp14:editId="163D3450">
                                  <wp:extent cx="1319985" cy="109029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st-and-found.gif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846" cy="1095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B5F2B" w14:textId="60D393EC" w:rsidR="00086D92" w:rsidRPr="00086D92" w:rsidRDefault="00086D92" w:rsidP="003E1AA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6D92">
                              <w:rPr>
                                <w:sz w:val="24"/>
                                <w:szCs w:val="24"/>
                              </w:rPr>
                              <w:t>Please have your child check the lost and f</w:t>
                            </w:r>
                            <w:r w:rsidR="00ED3F51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086D92">
                              <w:rPr>
                                <w:sz w:val="24"/>
                                <w:szCs w:val="24"/>
                              </w:rPr>
                              <w:t xml:space="preserve">und items near the cafeteria. We have </w:t>
                            </w:r>
                            <w:r w:rsidR="00673478" w:rsidRPr="00086D92">
                              <w:rPr>
                                <w:sz w:val="24"/>
                                <w:szCs w:val="24"/>
                              </w:rPr>
                              <w:t>several</w:t>
                            </w:r>
                            <w:r w:rsidRPr="00086D92">
                              <w:rPr>
                                <w:sz w:val="24"/>
                                <w:szCs w:val="24"/>
                              </w:rPr>
                              <w:t xml:space="preserve"> items that have been left at school, including coats, shoes, lunchboxes and water bottles. </w:t>
                            </w:r>
                          </w:p>
                          <w:p w14:paraId="3682660E" w14:textId="3CFF307F" w:rsidR="003E1AA0" w:rsidRPr="00086D92" w:rsidRDefault="003E1AA0" w:rsidP="003E1AA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6D92"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086D92">
                              <w:rPr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B210" id="Text Box 2" o:spid="_x0000_s1036" type="#_x0000_t202" style="position:absolute;margin-left:-29.6pt;margin-top:1.5pt;width:323.25pt;height:213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qEMQIAAJcEAAAOAAAAZHJzL2Uyb0RvYy54bWysVNuO0zAQfUfiHyy/06RRu4Wo6WrpAkJa&#10;LmLhA1zHbqx1PMZ2m5Sv37GTZgtI+4B4sezMnDNz5pL1dd9qchTOKzAVnc9ySoThUCuzr+iP7+9f&#10;vabEB2ZqpsGIip6Ep9ebly/WnS1FAQ3oWjiCJMaXna1oE4Its8zzRrTMz8AKg0YJrmUBn26f1Y51&#10;yN7qrMjzq6wDV1sHXHiPX28HI90kfikFD1+k9CIQXVHMLaTTpXMXz2yzZuXeMdsoPqbB/iGLlimD&#10;QSeqWxYYOTj1F1WruAMPMsw4tBlIqbhIGlDNPP9DzX3DrEhasDjeTmXy/4+Wfz7e26+OhP4t9NjA&#10;JMLbO+APnhjYNszsxY1z0DWC1Rh4HkuWddaXIzSW2pc+kuy6T1Bjk9khQCLqpWtjVVAnQXZswGkq&#10;uugD4fhxMc+XxWpJCUdbsZovroplisHKM9w6Hz4IaEm8VNRhVxM9O975ENNh5dklRtMmnjHfd6ZO&#10;DQ5M6eGOrtGcBMScx+zDSYsB+k1IomrMqxhKEQdRbLUjR4YjVD8M+iMLekaIVFpPoLF+v4N0OING&#10;3wgTaTgnYP58tMk7RQQTJmCrDLjnwXLwP6setMamhX7Xo1hsalqE+GkH9Qk76WDYFNxsvDTgflHS&#10;4ZZU1P88MCco0R8NTsOb+WIR1yo9FstVgQ93adldWpjhSFXRQMlw3Ya0ilGUgRucGqlSP58yGZPG&#10;6U9tHjc1rtflO3k9/U82jwAAAP//AwBQSwMEFAAGAAgAAAAhAMSbXcPfAAAACQEAAA8AAABkcnMv&#10;ZG93bnJldi54bWxMjzFvwjAUhPdK/Q/Wq9QN7BLSQhoHlUodEBO0A6OJH0lE/JzGJoR/39epHU93&#10;uvsuX42uFQP2ofGk4WmqQCCV3jZUafj6/JgsQIRoyJrWE2q4YYBVcX+Xm8z6K+1w2MdKcAmFzGio&#10;Y+wyKUNZozNh6jsk9k6+dyay7Ctpe3PlctfKmVLP0pmGeKE2Hb7XWJ73F6dhVOv15rbZDtu2+T6o&#10;eXVepqXS+vFhfHsFEXGMf2H4xWd0KJjp6C9kg2g1TNLljKMaEr7Efrp4SUAcNcwTlYIscvn/QfED&#10;AAD//wMAUEsBAi0AFAAGAAgAAAAhALaDOJL+AAAA4QEAABMAAAAAAAAAAAAAAAAAAAAAAFtDb250&#10;ZW50X1R5cGVzXS54bWxQSwECLQAUAAYACAAAACEAOP0h/9YAAACUAQAACwAAAAAAAAAAAAAAAAAv&#10;AQAAX3JlbHMvLnJlbHNQSwECLQAUAAYACAAAACEA6o2KhDECAACXBAAADgAAAAAAAAAAAAAAAAAu&#10;AgAAZHJzL2Uyb0RvYy54bWxQSwECLQAUAAYACAAAACEAxJtdw98AAAAJAQAADwAAAAAAAAAAAAAA&#10;AACLBAAAZHJzL2Rvd25yZXYueG1sUEsFBgAAAAAEAAQA8wAAAJcFAAAAAA==&#10;" fillcolor="white [3201]" strokecolor="black [3200]" strokeweight="2.25pt">
                <v:textbox>
                  <w:txbxContent>
                    <w:p w14:paraId="39C0DA45" w14:textId="61193E64" w:rsidR="003E1AA0" w:rsidRDefault="00086D92" w:rsidP="003E1AA0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3974A8" wp14:editId="163D3450">
                            <wp:extent cx="1319985" cy="109029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st-and-found.gif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846" cy="1095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B5F2B" w14:textId="60D393EC" w:rsidR="00086D92" w:rsidRPr="00086D92" w:rsidRDefault="00086D92" w:rsidP="003E1AA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6D92">
                        <w:rPr>
                          <w:sz w:val="24"/>
                          <w:szCs w:val="24"/>
                        </w:rPr>
                        <w:t>Please have your child check the lost and f</w:t>
                      </w:r>
                      <w:r w:rsidR="00ED3F51">
                        <w:rPr>
                          <w:sz w:val="24"/>
                          <w:szCs w:val="24"/>
                        </w:rPr>
                        <w:t>o</w:t>
                      </w:r>
                      <w:r w:rsidRPr="00086D92">
                        <w:rPr>
                          <w:sz w:val="24"/>
                          <w:szCs w:val="24"/>
                        </w:rPr>
                        <w:t xml:space="preserve">und items near the cafeteria. We have </w:t>
                      </w:r>
                      <w:r w:rsidR="00673478" w:rsidRPr="00086D92">
                        <w:rPr>
                          <w:sz w:val="24"/>
                          <w:szCs w:val="24"/>
                        </w:rPr>
                        <w:t>several</w:t>
                      </w:r>
                      <w:r w:rsidRPr="00086D92">
                        <w:rPr>
                          <w:sz w:val="24"/>
                          <w:szCs w:val="24"/>
                        </w:rPr>
                        <w:t xml:space="preserve"> items that have been left at school, including coats, shoes, lunchboxes and water bottles. </w:t>
                      </w:r>
                    </w:p>
                    <w:p w14:paraId="3682660E" w14:textId="3CFF307F" w:rsidR="003E1AA0" w:rsidRPr="00086D92" w:rsidRDefault="003E1AA0" w:rsidP="003E1AA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6D92"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086D92">
                        <w:rPr>
                          <w:sz w:val="24"/>
                          <w:szCs w:val="24"/>
                        </w:rPr>
                        <w:t>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E2D" w:rsidRPr="00E13E2D">
        <w:rPr>
          <w:rFonts w:asciiTheme="majorHAnsi" w:hAnsiTheme="majorHAnsi"/>
          <w:noProof/>
          <w:sz w:val="24"/>
          <w:lang w:eastAsia="zh-CN" w:bidi="hi-IN"/>
        </w:rPr>
        <w:t xml:space="preserve"> </w:t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  <w:r w:rsidR="009C3F96">
        <w:rPr>
          <w:rFonts w:asciiTheme="majorHAnsi" w:hAnsiTheme="majorHAnsi"/>
          <w:noProof/>
          <w:sz w:val="24"/>
          <w:lang w:eastAsia="zh-CN" w:bidi="hi-IN"/>
        </w:rPr>
        <w:tab/>
      </w:r>
    </w:p>
    <w:sectPr w:rsidR="00554864" w:rsidSect="003F0D3D">
      <w:type w:val="continuous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2DC3" w14:textId="77777777" w:rsidR="004A31F5" w:rsidRDefault="004A31F5" w:rsidP="00016B4C">
      <w:pPr>
        <w:spacing w:after="0" w:line="240" w:lineRule="auto"/>
      </w:pPr>
      <w:r>
        <w:separator/>
      </w:r>
    </w:p>
  </w:endnote>
  <w:endnote w:type="continuationSeparator" w:id="0">
    <w:p w14:paraId="2C81BA93" w14:textId="77777777" w:rsidR="004A31F5" w:rsidRDefault="004A31F5" w:rsidP="000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A7E1" w14:textId="77777777" w:rsidR="00074083" w:rsidRDefault="00074083" w:rsidP="00F67F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1408" w14:textId="77777777" w:rsidR="00074083" w:rsidRDefault="00074083" w:rsidP="00F67F77">
    <w:pPr>
      <w:pStyle w:val="Footer"/>
      <w:jc w:val="center"/>
    </w:pPr>
    <w:r>
      <w:t xml:space="preserve">Severn Elementary School Monthly Newsletter Page </w:t>
    </w:r>
    <w:sdt>
      <w:sdtPr>
        <w:id w:val="-1905989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A2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0B03F49" w14:textId="77777777" w:rsidR="00074083" w:rsidRDefault="0007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6AA8" w14:textId="77777777" w:rsidR="004A31F5" w:rsidRDefault="004A31F5" w:rsidP="00016B4C">
      <w:pPr>
        <w:spacing w:after="0" w:line="240" w:lineRule="auto"/>
      </w:pPr>
      <w:r>
        <w:separator/>
      </w:r>
    </w:p>
  </w:footnote>
  <w:footnote w:type="continuationSeparator" w:id="0">
    <w:p w14:paraId="402C31AC" w14:textId="77777777" w:rsidR="004A31F5" w:rsidRDefault="004A31F5" w:rsidP="000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5AA8" w14:textId="77777777" w:rsidR="00074083" w:rsidRDefault="00074083" w:rsidP="00F67F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AB00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015B2952"/>
    <w:multiLevelType w:val="hybridMultilevel"/>
    <w:tmpl w:val="0C6E275C"/>
    <w:lvl w:ilvl="0" w:tplc="6D5CBEB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1B7"/>
    <w:multiLevelType w:val="hybridMultilevel"/>
    <w:tmpl w:val="A1D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395"/>
    <w:multiLevelType w:val="hybridMultilevel"/>
    <w:tmpl w:val="5964B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6D7"/>
    <w:multiLevelType w:val="hybridMultilevel"/>
    <w:tmpl w:val="853857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1C581C"/>
    <w:multiLevelType w:val="hybridMultilevel"/>
    <w:tmpl w:val="F16AF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24C80"/>
    <w:multiLevelType w:val="hybridMultilevel"/>
    <w:tmpl w:val="F6DC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2F8"/>
    <w:multiLevelType w:val="hybridMultilevel"/>
    <w:tmpl w:val="4E1C0CCC"/>
    <w:lvl w:ilvl="0" w:tplc="342E4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546D"/>
    <w:multiLevelType w:val="hybridMultilevel"/>
    <w:tmpl w:val="4BD8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7EF"/>
    <w:multiLevelType w:val="hybridMultilevel"/>
    <w:tmpl w:val="35C2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E435F"/>
    <w:multiLevelType w:val="hybridMultilevel"/>
    <w:tmpl w:val="F168D5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F4A1C8F"/>
    <w:multiLevelType w:val="hybridMultilevel"/>
    <w:tmpl w:val="8082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F33E3"/>
    <w:multiLevelType w:val="hybridMultilevel"/>
    <w:tmpl w:val="291EE530"/>
    <w:lvl w:ilvl="0" w:tplc="F25441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90D30"/>
    <w:multiLevelType w:val="hybridMultilevel"/>
    <w:tmpl w:val="D09CAE02"/>
    <w:lvl w:ilvl="0" w:tplc="30FA57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F289F"/>
    <w:multiLevelType w:val="hybridMultilevel"/>
    <w:tmpl w:val="086E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241B"/>
    <w:multiLevelType w:val="hybridMultilevel"/>
    <w:tmpl w:val="D24408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E60927"/>
    <w:multiLevelType w:val="hybridMultilevel"/>
    <w:tmpl w:val="9C84E6A4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6" w15:restartNumberingAfterBreak="0">
    <w:nsid w:val="282708C7"/>
    <w:multiLevelType w:val="hybridMultilevel"/>
    <w:tmpl w:val="8A38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53DA"/>
    <w:multiLevelType w:val="hybridMultilevel"/>
    <w:tmpl w:val="1B6A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05FE"/>
    <w:multiLevelType w:val="hybridMultilevel"/>
    <w:tmpl w:val="E436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477B"/>
    <w:multiLevelType w:val="hybridMultilevel"/>
    <w:tmpl w:val="114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A03"/>
    <w:multiLevelType w:val="hybridMultilevel"/>
    <w:tmpl w:val="A818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763B1"/>
    <w:multiLevelType w:val="hybridMultilevel"/>
    <w:tmpl w:val="7478A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C0A9F"/>
    <w:multiLevelType w:val="hybridMultilevel"/>
    <w:tmpl w:val="F8B6FE8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3C5F56"/>
    <w:multiLevelType w:val="hybridMultilevel"/>
    <w:tmpl w:val="4A28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D225A"/>
    <w:multiLevelType w:val="hybridMultilevel"/>
    <w:tmpl w:val="9BC2F030"/>
    <w:lvl w:ilvl="0" w:tplc="77C436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D473D"/>
    <w:multiLevelType w:val="hybridMultilevel"/>
    <w:tmpl w:val="80D4E7E4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6" w15:restartNumberingAfterBreak="0">
    <w:nsid w:val="4C5D502C"/>
    <w:multiLevelType w:val="hybridMultilevel"/>
    <w:tmpl w:val="E03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4004"/>
    <w:multiLevelType w:val="hybridMultilevel"/>
    <w:tmpl w:val="415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04D32"/>
    <w:multiLevelType w:val="hybridMultilevel"/>
    <w:tmpl w:val="91B8D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7458"/>
    <w:multiLevelType w:val="hybridMultilevel"/>
    <w:tmpl w:val="5B428E3A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0" w15:restartNumberingAfterBreak="0">
    <w:nsid w:val="5EC74A4F"/>
    <w:multiLevelType w:val="hybridMultilevel"/>
    <w:tmpl w:val="6BB2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5045C"/>
    <w:multiLevelType w:val="hybridMultilevel"/>
    <w:tmpl w:val="D59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71819"/>
    <w:multiLevelType w:val="hybridMultilevel"/>
    <w:tmpl w:val="5516C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291E02"/>
    <w:multiLevelType w:val="hybridMultilevel"/>
    <w:tmpl w:val="9A149724"/>
    <w:lvl w:ilvl="0" w:tplc="A7F2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65075"/>
    <w:multiLevelType w:val="hybridMultilevel"/>
    <w:tmpl w:val="B9C65812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5" w15:restartNumberingAfterBreak="0">
    <w:nsid w:val="6945485B"/>
    <w:multiLevelType w:val="hybridMultilevel"/>
    <w:tmpl w:val="1E7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115B"/>
    <w:multiLevelType w:val="hybridMultilevel"/>
    <w:tmpl w:val="02E0A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108F7"/>
    <w:multiLevelType w:val="hybridMultilevel"/>
    <w:tmpl w:val="28AA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50108"/>
    <w:multiLevelType w:val="hybridMultilevel"/>
    <w:tmpl w:val="60C6F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04F16"/>
    <w:multiLevelType w:val="hybridMultilevel"/>
    <w:tmpl w:val="A2D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1054D"/>
    <w:multiLevelType w:val="hybridMultilevel"/>
    <w:tmpl w:val="9704E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9D48A4"/>
    <w:multiLevelType w:val="hybridMultilevel"/>
    <w:tmpl w:val="1108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5C2BCB"/>
    <w:multiLevelType w:val="hybridMultilevel"/>
    <w:tmpl w:val="9E0CCC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B012973"/>
    <w:multiLevelType w:val="hybridMultilevel"/>
    <w:tmpl w:val="9E7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D5C31"/>
    <w:multiLevelType w:val="hybridMultilevel"/>
    <w:tmpl w:val="3FD8B248"/>
    <w:lvl w:ilvl="0" w:tplc="05001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79290">
    <w:abstractNumId w:val="22"/>
  </w:num>
  <w:num w:numId="2" w16cid:durableId="11155412">
    <w:abstractNumId w:val="20"/>
  </w:num>
  <w:num w:numId="3" w16cid:durableId="904802951">
    <w:abstractNumId w:val="8"/>
  </w:num>
  <w:num w:numId="4" w16cid:durableId="777986200">
    <w:abstractNumId w:val="33"/>
  </w:num>
  <w:num w:numId="5" w16cid:durableId="1218471772">
    <w:abstractNumId w:val="19"/>
  </w:num>
  <w:num w:numId="6" w16cid:durableId="2085449177">
    <w:abstractNumId w:val="16"/>
  </w:num>
  <w:num w:numId="7" w16cid:durableId="1971596568">
    <w:abstractNumId w:val="39"/>
  </w:num>
  <w:num w:numId="8" w16cid:durableId="372585120">
    <w:abstractNumId w:val="40"/>
  </w:num>
  <w:num w:numId="9" w16cid:durableId="1353149394">
    <w:abstractNumId w:val="2"/>
  </w:num>
  <w:num w:numId="10" w16cid:durableId="710618128">
    <w:abstractNumId w:val="10"/>
  </w:num>
  <w:num w:numId="11" w16cid:durableId="544222029">
    <w:abstractNumId w:val="29"/>
  </w:num>
  <w:num w:numId="12" w16cid:durableId="248779717">
    <w:abstractNumId w:val="38"/>
  </w:num>
  <w:num w:numId="13" w16cid:durableId="1806699590">
    <w:abstractNumId w:val="28"/>
  </w:num>
  <w:num w:numId="14" w16cid:durableId="1747726365">
    <w:abstractNumId w:val="4"/>
  </w:num>
  <w:num w:numId="15" w16cid:durableId="1813013681">
    <w:abstractNumId w:val="36"/>
  </w:num>
  <w:num w:numId="16" w16cid:durableId="119999166">
    <w:abstractNumId w:val="15"/>
  </w:num>
  <w:num w:numId="17" w16cid:durableId="1420519615">
    <w:abstractNumId w:val="21"/>
  </w:num>
  <w:num w:numId="18" w16cid:durableId="682364942">
    <w:abstractNumId w:val="25"/>
  </w:num>
  <w:num w:numId="19" w16cid:durableId="105933541">
    <w:abstractNumId w:val="34"/>
  </w:num>
  <w:num w:numId="20" w16cid:durableId="1748727929">
    <w:abstractNumId w:val="41"/>
  </w:num>
  <w:num w:numId="21" w16cid:durableId="1200314364">
    <w:abstractNumId w:val="1"/>
  </w:num>
  <w:num w:numId="22" w16cid:durableId="2061051757">
    <w:abstractNumId w:val="26"/>
  </w:num>
  <w:num w:numId="23" w16cid:durableId="337854562">
    <w:abstractNumId w:val="30"/>
  </w:num>
  <w:num w:numId="24" w16cid:durableId="1057823639">
    <w:abstractNumId w:val="27"/>
  </w:num>
  <w:num w:numId="25" w16cid:durableId="1264534669">
    <w:abstractNumId w:val="18"/>
  </w:num>
  <w:num w:numId="26" w16cid:durableId="817921220">
    <w:abstractNumId w:val="14"/>
  </w:num>
  <w:num w:numId="27" w16cid:durableId="1156536073">
    <w:abstractNumId w:val="9"/>
  </w:num>
  <w:num w:numId="28" w16cid:durableId="498934147">
    <w:abstractNumId w:val="31"/>
  </w:num>
  <w:num w:numId="29" w16cid:durableId="212084790">
    <w:abstractNumId w:val="42"/>
  </w:num>
  <w:num w:numId="30" w16cid:durableId="2089034520">
    <w:abstractNumId w:val="14"/>
  </w:num>
  <w:num w:numId="31" w16cid:durableId="1690717211">
    <w:abstractNumId w:val="23"/>
  </w:num>
  <w:num w:numId="32" w16cid:durableId="2029211181">
    <w:abstractNumId w:val="5"/>
  </w:num>
  <w:num w:numId="33" w16cid:durableId="1622027287">
    <w:abstractNumId w:val="7"/>
  </w:num>
  <w:num w:numId="34" w16cid:durableId="74667054">
    <w:abstractNumId w:val="35"/>
  </w:num>
  <w:num w:numId="35" w16cid:durableId="908154536">
    <w:abstractNumId w:val="37"/>
  </w:num>
  <w:num w:numId="36" w16cid:durableId="331224020">
    <w:abstractNumId w:val="13"/>
  </w:num>
  <w:num w:numId="37" w16cid:durableId="2055810435">
    <w:abstractNumId w:val="17"/>
  </w:num>
  <w:num w:numId="38" w16cid:durableId="791703352">
    <w:abstractNumId w:val="3"/>
  </w:num>
  <w:num w:numId="39" w16cid:durableId="617301014">
    <w:abstractNumId w:val="32"/>
  </w:num>
  <w:num w:numId="40" w16cid:durableId="341518327">
    <w:abstractNumId w:val="43"/>
  </w:num>
  <w:num w:numId="41" w16cid:durableId="462506671">
    <w:abstractNumId w:val="11"/>
  </w:num>
  <w:num w:numId="42" w16cid:durableId="1167012328">
    <w:abstractNumId w:val="0"/>
  </w:num>
  <w:num w:numId="43" w16cid:durableId="839001759">
    <w:abstractNumId w:val="6"/>
  </w:num>
  <w:num w:numId="44" w16cid:durableId="957683448">
    <w:abstractNumId w:val="24"/>
  </w:num>
  <w:num w:numId="45" w16cid:durableId="922301154">
    <w:abstractNumId w:val="44"/>
  </w:num>
  <w:num w:numId="46" w16cid:durableId="1897275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4C"/>
    <w:rsid w:val="00016B4C"/>
    <w:rsid w:val="00017BA7"/>
    <w:rsid w:val="00034416"/>
    <w:rsid w:val="00044661"/>
    <w:rsid w:val="0005410C"/>
    <w:rsid w:val="000641ED"/>
    <w:rsid w:val="00067D87"/>
    <w:rsid w:val="00074083"/>
    <w:rsid w:val="00080E9C"/>
    <w:rsid w:val="00086D92"/>
    <w:rsid w:val="00091201"/>
    <w:rsid w:val="000A0AF3"/>
    <w:rsid w:val="000A2950"/>
    <w:rsid w:val="000A4964"/>
    <w:rsid w:val="000A744E"/>
    <w:rsid w:val="000B637B"/>
    <w:rsid w:val="000B6D55"/>
    <w:rsid w:val="000C11DC"/>
    <w:rsid w:val="000C405C"/>
    <w:rsid w:val="000D087F"/>
    <w:rsid w:val="000E09B4"/>
    <w:rsid w:val="000E2FB8"/>
    <w:rsid w:val="000F631C"/>
    <w:rsid w:val="00106188"/>
    <w:rsid w:val="0011081F"/>
    <w:rsid w:val="00112486"/>
    <w:rsid w:val="00115416"/>
    <w:rsid w:val="00116202"/>
    <w:rsid w:val="001219C9"/>
    <w:rsid w:val="00122ACA"/>
    <w:rsid w:val="001360EF"/>
    <w:rsid w:val="00136219"/>
    <w:rsid w:val="00144571"/>
    <w:rsid w:val="001545EE"/>
    <w:rsid w:val="001553AD"/>
    <w:rsid w:val="0016064D"/>
    <w:rsid w:val="00161AD8"/>
    <w:rsid w:val="00164C2D"/>
    <w:rsid w:val="0016753E"/>
    <w:rsid w:val="00172B40"/>
    <w:rsid w:val="001761DC"/>
    <w:rsid w:val="00183B2E"/>
    <w:rsid w:val="001A1EEC"/>
    <w:rsid w:val="001A4DF3"/>
    <w:rsid w:val="001B076C"/>
    <w:rsid w:val="001B6FFB"/>
    <w:rsid w:val="001C0B7B"/>
    <w:rsid w:val="001C131E"/>
    <w:rsid w:val="001D4C9F"/>
    <w:rsid w:val="001E0C02"/>
    <w:rsid w:val="001E40C3"/>
    <w:rsid w:val="001E7E95"/>
    <w:rsid w:val="001F74E5"/>
    <w:rsid w:val="00201122"/>
    <w:rsid w:val="00211811"/>
    <w:rsid w:val="00224847"/>
    <w:rsid w:val="002305BA"/>
    <w:rsid w:val="00232EFD"/>
    <w:rsid w:val="002414F0"/>
    <w:rsid w:val="0024369E"/>
    <w:rsid w:val="002500E0"/>
    <w:rsid w:val="002530A6"/>
    <w:rsid w:val="002554AA"/>
    <w:rsid w:val="002626AE"/>
    <w:rsid w:val="002719F9"/>
    <w:rsid w:val="00282A0C"/>
    <w:rsid w:val="00285B32"/>
    <w:rsid w:val="0029003A"/>
    <w:rsid w:val="00293F59"/>
    <w:rsid w:val="00295951"/>
    <w:rsid w:val="002968E9"/>
    <w:rsid w:val="002A2294"/>
    <w:rsid w:val="002A5408"/>
    <w:rsid w:val="002C2037"/>
    <w:rsid w:val="002C3774"/>
    <w:rsid w:val="002D1494"/>
    <w:rsid w:val="002D3A67"/>
    <w:rsid w:val="002D7817"/>
    <w:rsid w:val="002E3973"/>
    <w:rsid w:val="002F14DC"/>
    <w:rsid w:val="00307F87"/>
    <w:rsid w:val="0031550B"/>
    <w:rsid w:val="0031657F"/>
    <w:rsid w:val="00347288"/>
    <w:rsid w:val="003507A2"/>
    <w:rsid w:val="003523C4"/>
    <w:rsid w:val="0035412F"/>
    <w:rsid w:val="0036102B"/>
    <w:rsid w:val="00366885"/>
    <w:rsid w:val="00383998"/>
    <w:rsid w:val="0039365C"/>
    <w:rsid w:val="00395A67"/>
    <w:rsid w:val="003B108D"/>
    <w:rsid w:val="003B77E4"/>
    <w:rsid w:val="003C028F"/>
    <w:rsid w:val="003C4D75"/>
    <w:rsid w:val="003C711E"/>
    <w:rsid w:val="003D3E48"/>
    <w:rsid w:val="003D4E98"/>
    <w:rsid w:val="003E1AA0"/>
    <w:rsid w:val="003E1B36"/>
    <w:rsid w:val="003F0D3D"/>
    <w:rsid w:val="003F46A2"/>
    <w:rsid w:val="003F499D"/>
    <w:rsid w:val="003F6057"/>
    <w:rsid w:val="003F720C"/>
    <w:rsid w:val="003F7C02"/>
    <w:rsid w:val="0041503A"/>
    <w:rsid w:val="004356B1"/>
    <w:rsid w:val="00436A63"/>
    <w:rsid w:val="00464126"/>
    <w:rsid w:val="004740A1"/>
    <w:rsid w:val="004A0C47"/>
    <w:rsid w:val="004A31F5"/>
    <w:rsid w:val="004A6FC5"/>
    <w:rsid w:val="004B1FD0"/>
    <w:rsid w:val="004B6AE7"/>
    <w:rsid w:val="004C6517"/>
    <w:rsid w:val="004E1201"/>
    <w:rsid w:val="004E1CE3"/>
    <w:rsid w:val="004F574B"/>
    <w:rsid w:val="00503F28"/>
    <w:rsid w:val="0050788D"/>
    <w:rsid w:val="00511A02"/>
    <w:rsid w:val="00525247"/>
    <w:rsid w:val="00534D95"/>
    <w:rsid w:val="00536936"/>
    <w:rsid w:val="0053696E"/>
    <w:rsid w:val="00537C30"/>
    <w:rsid w:val="00542BED"/>
    <w:rsid w:val="00551F49"/>
    <w:rsid w:val="00554864"/>
    <w:rsid w:val="005610C7"/>
    <w:rsid w:val="00562FAC"/>
    <w:rsid w:val="00574A10"/>
    <w:rsid w:val="00575140"/>
    <w:rsid w:val="00586E8E"/>
    <w:rsid w:val="00590846"/>
    <w:rsid w:val="00593273"/>
    <w:rsid w:val="005B200E"/>
    <w:rsid w:val="005B4DF9"/>
    <w:rsid w:val="005B7E04"/>
    <w:rsid w:val="005E61E9"/>
    <w:rsid w:val="005E6269"/>
    <w:rsid w:val="005E70B1"/>
    <w:rsid w:val="005F3DF6"/>
    <w:rsid w:val="005F7BA5"/>
    <w:rsid w:val="00600882"/>
    <w:rsid w:val="0060536E"/>
    <w:rsid w:val="00610FD1"/>
    <w:rsid w:val="00611705"/>
    <w:rsid w:val="0061709E"/>
    <w:rsid w:val="00621A26"/>
    <w:rsid w:val="00632896"/>
    <w:rsid w:val="00640E58"/>
    <w:rsid w:val="006417EC"/>
    <w:rsid w:val="00654E67"/>
    <w:rsid w:val="00655D30"/>
    <w:rsid w:val="0067188A"/>
    <w:rsid w:val="00673478"/>
    <w:rsid w:val="006801AE"/>
    <w:rsid w:val="006835FB"/>
    <w:rsid w:val="006942A5"/>
    <w:rsid w:val="006A12EE"/>
    <w:rsid w:val="006A25E2"/>
    <w:rsid w:val="006B12CB"/>
    <w:rsid w:val="006B5279"/>
    <w:rsid w:val="006C3CF2"/>
    <w:rsid w:val="006C7F32"/>
    <w:rsid w:val="006D6F72"/>
    <w:rsid w:val="006E0561"/>
    <w:rsid w:val="006E3FEA"/>
    <w:rsid w:val="006E614F"/>
    <w:rsid w:val="006E6D9E"/>
    <w:rsid w:val="006F0430"/>
    <w:rsid w:val="006F6B9E"/>
    <w:rsid w:val="007004A8"/>
    <w:rsid w:val="007055B2"/>
    <w:rsid w:val="0073756F"/>
    <w:rsid w:val="007413EE"/>
    <w:rsid w:val="00753ECC"/>
    <w:rsid w:val="00764550"/>
    <w:rsid w:val="007654D8"/>
    <w:rsid w:val="00765FC8"/>
    <w:rsid w:val="00772427"/>
    <w:rsid w:val="00772939"/>
    <w:rsid w:val="00772E19"/>
    <w:rsid w:val="007804C9"/>
    <w:rsid w:val="00783B0E"/>
    <w:rsid w:val="007A0460"/>
    <w:rsid w:val="007A2E50"/>
    <w:rsid w:val="007B6BCD"/>
    <w:rsid w:val="007C427A"/>
    <w:rsid w:val="007D58EC"/>
    <w:rsid w:val="007D7156"/>
    <w:rsid w:val="00802150"/>
    <w:rsid w:val="00802333"/>
    <w:rsid w:val="00831798"/>
    <w:rsid w:val="0083228E"/>
    <w:rsid w:val="00836FC0"/>
    <w:rsid w:val="00847D2F"/>
    <w:rsid w:val="00850535"/>
    <w:rsid w:val="0086150A"/>
    <w:rsid w:val="008709CE"/>
    <w:rsid w:val="008A0331"/>
    <w:rsid w:val="008B10CE"/>
    <w:rsid w:val="008B7A76"/>
    <w:rsid w:val="008C1059"/>
    <w:rsid w:val="008C10E9"/>
    <w:rsid w:val="008C6B80"/>
    <w:rsid w:val="008D47CB"/>
    <w:rsid w:val="008E4589"/>
    <w:rsid w:val="008F2037"/>
    <w:rsid w:val="00900B4E"/>
    <w:rsid w:val="00906201"/>
    <w:rsid w:val="00932157"/>
    <w:rsid w:val="009373FA"/>
    <w:rsid w:val="0094234C"/>
    <w:rsid w:val="00942E51"/>
    <w:rsid w:val="009445C6"/>
    <w:rsid w:val="00950070"/>
    <w:rsid w:val="00956F7A"/>
    <w:rsid w:val="009713D5"/>
    <w:rsid w:val="00976A86"/>
    <w:rsid w:val="00977860"/>
    <w:rsid w:val="00984E7C"/>
    <w:rsid w:val="009A1CD9"/>
    <w:rsid w:val="009A6F08"/>
    <w:rsid w:val="009B22B6"/>
    <w:rsid w:val="009C3F96"/>
    <w:rsid w:val="009C6DE1"/>
    <w:rsid w:val="009C70E0"/>
    <w:rsid w:val="009E11F5"/>
    <w:rsid w:val="009E4D32"/>
    <w:rsid w:val="00A02F47"/>
    <w:rsid w:val="00A046B0"/>
    <w:rsid w:val="00A061E3"/>
    <w:rsid w:val="00A12633"/>
    <w:rsid w:val="00A220BE"/>
    <w:rsid w:val="00A53FC7"/>
    <w:rsid w:val="00A62BA2"/>
    <w:rsid w:val="00A656BA"/>
    <w:rsid w:val="00A659F1"/>
    <w:rsid w:val="00A74F9D"/>
    <w:rsid w:val="00A77B72"/>
    <w:rsid w:val="00A821FD"/>
    <w:rsid w:val="00A90110"/>
    <w:rsid w:val="00AA3CD9"/>
    <w:rsid w:val="00AA6AA9"/>
    <w:rsid w:val="00AC4F57"/>
    <w:rsid w:val="00AC722B"/>
    <w:rsid w:val="00AD168D"/>
    <w:rsid w:val="00AD3B9D"/>
    <w:rsid w:val="00AF10D8"/>
    <w:rsid w:val="00B0164F"/>
    <w:rsid w:val="00B13D55"/>
    <w:rsid w:val="00B225CF"/>
    <w:rsid w:val="00B32929"/>
    <w:rsid w:val="00B37844"/>
    <w:rsid w:val="00B61900"/>
    <w:rsid w:val="00B638C0"/>
    <w:rsid w:val="00B6421A"/>
    <w:rsid w:val="00B6637E"/>
    <w:rsid w:val="00B66D91"/>
    <w:rsid w:val="00B67007"/>
    <w:rsid w:val="00B673DD"/>
    <w:rsid w:val="00B768FC"/>
    <w:rsid w:val="00B81ED8"/>
    <w:rsid w:val="00B85095"/>
    <w:rsid w:val="00B905DD"/>
    <w:rsid w:val="00B92598"/>
    <w:rsid w:val="00B93E0E"/>
    <w:rsid w:val="00B96EBF"/>
    <w:rsid w:val="00BB0FEE"/>
    <w:rsid w:val="00BB4788"/>
    <w:rsid w:val="00BB68A5"/>
    <w:rsid w:val="00BD5B07"/>
    <w:rsid w:val="00BD62A2"/>
    <w:rsid w:val="00BE6AF8"/>
    <w:rsid w:val="00BF0E20"/>
    <w:rsid w:val="00BF38E0"/>
    <w:rsid w:val="00BF4575"/>
    <w:rsid w:val="00BF6D3F"/>
    <w:rsid w:val="00C025D6"/>
    <w:rsid w:val="00C12627"/>
    <w:rsid w:val="00C2179F"/>
    <w:rsid w:val="00C40054"/>
    <w:rsid w:val="00C43B18"/>
    <w:rsid w:val="00C54484"/>
    <w:rsid w:val="00C5527D"/>
    <w:rsid w:val="00C62A52"/>
    <w:rsid w:val="00C65392"/>
    <w:rsid w:val="00C6745E"/>
    <w:rsid w:val="00C70383"/>
    <w:rsid w:val="00C76CA4"/>
    <w:rsid w:val="00C8139A"/>
    <w:rsid w:val="00C8359F"/>
    <w:rsid w:val="00C87887"/>
    <w:rsid w:val="00C9461F"/>
    <w:rsid w:val="00CA15FA"/>
    <w:rsid w:val="00CA3FFB"/>
    <w:rsid w:val="00CA46A5"/>
    <w:rsid w:val="00CB1B61"/>
    <w:rsid w:val="00CB3107"/>
    <w:rsid w:val="00CB3A68"/>
    <w:rsid w:val="00CD03F3"/>
    <w:rsid w:val="00CE1315"/>
    <w:rsid w:val="00CE1D38"/>
    <w:rsid w:val="00CF05C4"/>
    <w:rsid w:val="00D0412C"/>
    <w:rsid w:val="00D10F52"/>
    <w:rsid w:val="00D11286"/>
    <w:rsid w:val="00D140BD"/>
    <w:rsid w:val="00D14CF6"/>
    <w:rsid w:val="00D15CB4"/>
    <w:rsid w:val="00D20C68"/>
    <w:rsid w:val="00D25E47"/>
    <w:rsid w:val="00D32C11"/>
    <w:rsid w:val="00D42025"/>
    <w:rsid w:val="00D44CF4"/>
    <w:rsid w:val="00D46832"/>
    <w:rsid w:val="00D50792"/>
    <w:rsid w:val="00D5241F"/>
    <w:rsid w:val="00D539CC"/>
    <w:rsid w:val="00D557B2"/>
    <w:rsid w:val="00D558B1"/>
    <w:rsid w:val="00D57FDA"/>
    <w:rsid w:val="00D67123"/>
    <w:rsid w:val="00D71710"/>
    <w:rsid w:val="00D747BB"/>
    <w:rsid w:val="00D83F0E"/>
    <w:rsid w:val="00D849BC"/>
    <w:rsid w:val="00D964C7"/>
    <w:rsid w:val="00D96506"/>
    <w:rsid w:val="00DB4EB6"/>
    <w:rsid w:val="00DD14E1"/>
    <w:rsid w:val="00DD6D01"/>
    <w:rsid w:val="00DE3B17"/>
    <w:rsid w:val="00E11038"/>
    <w:rsid w:val="00E12C55"/>
    <w:rsid w:val="00E13E2D"/>
    <w:rsid w:val="00E20663"/>
    <w:rsid w:val="00E2370D"/>
    <w:rsid w:val="00E30C2A"/>
    <w:rsid w:val="00E40FE1"/>
    <w:rsid w:val="00E415AE"/>
    <w:rsid w:val="00E43C71"/>
    <w:rsid w:val="00E443CC"/>
    <w:rsid w:val="00E50284"/>
    <w:rsid w:val="00E51750"/>
    <w:rsid w:val="00E54A2B"/>
    <w:rsid w:val="00E60BA3"/>
    <w:rsid w:val="00E650BC"/>
    <w:rsid w:val="00E671FC"/>
    <w:rsid w:val="00E720CC"/>
    <w:rsid w:val="00E7482B"/>
    <w:rsid w:val="00E80B47"/>
    <w:rsid w:val="00E83997"/>
    <w:rsid w:val="00E86B7F"/>
    <w:rsid w:val="00E9328C"/>
    <w:rsid w:val="00EB0D93"/>
    <w:rsid w:val="00EB63D0"/>
    <w:rsid w:val="00EC06F0"/>
    <w:rsid w:val="00EC16C8"/>
    <w:rsid w:val="00EC4F70"/>
    <w:rsid w:val="00EC5558"/>
    <w:rsid w:val="00EC558C"/>
    <w:rsid w:val="00ED12C6"/>
    <w:rsid w:val="00ED3F51"/>
    <w:rsid w:val="00EE27B9"/>
    <w:rsid w:val="00EE2ACE"/>
    <w:rsid w:val="00EF1D42"/>
    <w:rsid w:val="00EF2C85"/>
    <w:rsid w:val="00F15ABC"/>
    <w:rsid w:val="00F1729F"/>
    <w:rsid w:val="00F25D86"/>
    <w:rsid w:val="00F367A6"/>
    <w:rsid w:val="00F50290"/>
    <w:rsid w:val="00F52FA6"/>
    <w:rsid w:val="00F53425"/>
    <w:rsid w:val="00F6030A"/>
    <w:rsid w:val="00F61DF3"/>
    <w:rsid w:val="00F62CA4"/>
    <w:rsid w:val="00F63E31"/>
    <w:rsid w:val="00F67F77"/>
    <w:rsid w:val="00F74C88"/>
    <w:rsid w:val="00F80A49"/>
    <w:rsid w:val="00F8750E"/>
    <w:rsid w:val="00F9054F"/>
    <w:rsid w:val="00F928C8"/>
    <w:rsid w:val="00FB2DE0"/>
    <w:rsid w:val="00FC0ED5"/>
    <w:rsid w:val="00FC3DA6"/>
    <w:rsid w:val="00FE36B9"/>
    <w:rsid w:val="00FE55E3"/>
    <w:rsid w:val="00FF028E"/>
    <w:rsid w:val="00FF3F5F"/>
    <w:rsid w:val="00FF436F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69F433"/>
  <w15:docId w15:val="{148DA42C-A2E3-4FE2-81A0-892E7E5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4C"/>
  </w:style>
  <w:style w:type="paragraph" w:styleId="Footer">
    <w:name w:val="footer"/>
    <w:basedOn w:val="Normal"/>
    <w:link w:val="Foot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4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54F"/>
  </w:style>
  <w:style w:type="character" w:customStyle="1" w:styleId="DateChar">
    <w:name w:val="Date Char"/>
    <w:basedOn w:val="DefaultParagraphFont"/>
    <w:link w:val="Date"/>
    <w:uiPriority w:val="99"/>
    <w:semiHidden/>
    <w:rsid w:val="00F9054F"/>
  </w:style>
  <w:style w:type="paragraph" w:customStyle="1" w:styleId="Pa0">
    <w:name w:val="Pa0"/>
    <w:basedOn w:val="Normal"/>
    <w:next w:val="Normal"/>
    <w:uiPriority w:val="99"/>
    <w:rsid w:val="00802333"/>
    <w:pPr>
      <w:autoSpaceDE w:val="0"/>
      <w:autoSpaceDN w:val="0"/>
      <w:adjustRightInd w:val="0"/>
      <w:spacing w:after="0" w:line="241" w:lineRule="atLeast"/>
    </w:pPr>
    <w:rPr>
      <w:rFonts w:ascii="Franklin Gothic Medium" w:eastAsia="Calibri" w:hAnsi="Franklin Gothic Medium" w:cs="Arial"/>
      <w:sz w:val="24"/>
      <w:szCs w:val="24"/>
      <w:lang w:eastAsia="en-US"/>
    </w:rPr>
  </w:style>
  <w:style w:type="character" w:customStyle="1" w:styleId="A0">
    <w:name w:val="A0"/>
    <w:uiPriority w:val="99"/>
    <w:rsid w:val="00802333"/>
    <w:rPr>
      <w:rFonts w:ascii="Franklin Gothic Medium" w:hAnsi="Franklin Gothic Medium" w:cs="Franklin Gothic Medium" w:hint="default"/>
      <w:color w:val="211D1E"/>
      <w:sz w:val="50"/>
      <w:szCs w:val="50"/>
    </w:rPr>
  </w:style>
  <w:style w:type="character" w:customStyle="1" w:styleId="A1">
    <w:name w:val="A1"/>
    <w:uiPriority w:val="99"/>
    <w:rsid w:val="00802333"/>
    <w:rPr>
      <w:rFonts w:ascii="Franklin Gothic Heavy" w:hAnsi="Franklin Gothic Heavy" w:cs="Franklin Gothic Heavy" w:hint="default"/>
      <w:color w:val="211D1E"/>
      <w:sz w:val="60"/>
      <w:szCs w:val="60"/>
    </w:rPr>
  </w:style>
  <w:style w:type="character" w:customStyle="1" w:styleId="A2">
    <w:name w:val="A2"/>
    <w:uiPriority w:val="99"/>
    <w:rsid w:val="00802333"/>
    <w:rPr>
      <w:rFonts w:ascii="Franklin Gothic Heavy" w:hAnsi="Franklin Gothic Heavy" w:cs="Franklin Gothic Heavy" w:hint="default"/>
      <w:color w:val="211D1E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2A5"/>
  </w:style>
  <w:style w:type="character" w:styleId="Hyperlink">
    <w:name w:val="Hyperlink"/>
    <w:unhideWhenUsed/>
    <w:rsid w:val="006942A5"/>
    <w:rPr>
      <w:strike w:val="0"/>
      <w:dstrike w:val="0"/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B4DF9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87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midwestornewenglandgathering2015.blogspot.com/2015/07/lost-and-found-people-pets-and-things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oegtlin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82E40-036C-4696-B889-04257C6C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pages).dotx</Template>
  <TotalTime>17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Severn Elementary School</vt:lpstr>
    </vt:vector>
  </TitlesOfParts>
  <Company>Principal: Ryan Voegtlin                  Assistant Principal: Laura Taylor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Severn Elementary School</dc:title>
  <dc:creator>Voegtlin, Ryan D</dc:creator>
  <cp:keywords/>
  <cp:lastModifiedBy>Conley, Peggy L</cp:lastModifiedBy>
  <cp:revision>6</cp:revision>
  <cp:lastPrinted>2015-09-23T17:55:00Z</cp:lastPrinted>
  <dcterms:created xsi:type="dcterms:W3CDTF">2023-07-27T13:37:00Z</dcterms:created>
  <dcterms:modified xsi:type="dcterms:W3CDTF">2023-11-06T15:33:00Z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